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A5DC" w14:textId="77777777" w:rsidR="001B2DB7" w:rsidRDefault="00BD1252">
      <w:pPr>
        <w:ind w:right="-1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</w:t>
      </w:r>
    </w:p>
    <w:p w14:paraId="66A0B56C" w14:textId="77777777" w:rsidR="00506297" w:rsidRDefault="00506297" w:rsidP="00F80231">
      <w:pPr>
        <w:ind w:right="-1"/>
        <w:rPr>
          <w:rFonts w:ascii="Book Antiqua" w:hAnsi="Book Antiqua"/>
          <w:b/>
        </w:rPr>
      </w:pPr>
    </w:p>
    <w:p w14:paraId="1E220359" w14:textId="77777777" w:rsidR="006365DF" w:rsidRDefault="006365DF" w:rsidP="00F80231">
      <w:pPr>
        <w:ind w:right="-1"/>
        <w:rPr>
          <w:rFonts w:ascii="Book Antiqua" w:hAnsi="Book Antiqua"/>
          <w:b/>
        </w:rPr>
      </w:pPr>
    </w:p>
    <w:p w14:paraId="6103358D" w14:textId="59643AA3" w:rsidR="006365DF" w:rsidRPr="00A17EBB" w:rsidRDefault="00A17EBB" w:rsidP="00526B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</w:pPr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 xml:space="preserve">Bruikleenaanvraag: inlichtingenformulier </w:t>
      </w:r>
    </w:p>
    <w:p w14:paraId="532A3D69" w14:textId="5154E980" w:rsidR="006365DF" w:rsidRPr="00A17EBB" w:rsidRDefault="00A17EBB" w:rsidP="00526B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</w:pPr>
      <w:proofErr w:type="spellStart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>Demande</w:t>
      </w:r>
      <w:proofErr w:type="spellEnd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 xml:space="preserve"> de </w:t>
      </w:r>
      <w:proofErr w:type="spellStart"/>
      <w:proofErr w:type="gramStart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>prêt</w:t>
      </w:r>
      <w:proofErr w:type="spellEnd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> :</w:t>
      </w:r>
      <w:proofErr w:type="gramEnd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 xml:space="preserve"> formulaire de </w:t>
      </w:r>
      <w:proofErr w:type="spellStart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>renseignements</w:t>
      </w:r>
      <w:proofErr w:type="spellEnd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 xml:space="preserve"> </w:t>
      </w:r>
    </w:p>
    <w:p w14:paraId="56DEE8F6" w14:textId="1090DE6F" w:rsidR="006365DF" w:rsidRPr="00A17EBB" w:rsidRDefault="00A17EBB" w:rsidP="00526B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</w:pPr>
      <w:proofErr w:type="spellStart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>Loan</w:t>
      </w:r>
      <w:proofErr w:type="spellEnd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 xml:space="preserve"> </w:t>
      </w:r>
      <w:proofErr w:type="spellStart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>request</w:t>
      </w:r>
      <w:proofErr w:type="spellEnd"/>
      <w:r w:rsidRPr="00A17EBB">
        <w:rPr>
          <w:rFonts w:ascii="Calibri" w:eastAsia="Calibri" w:hAnsi="Calibri" w:cs="Calibri"/>
          <w:color w:val="000000"/>
          <w:sz w:val="48"/>
          <w:szCs w:val="48"/>
          <w:lang w:val="nl-BE" w:eastAsia="nl-BE"/>
        </w:rPr>
        <w:t>: information form</w:t>
      </w:r>
    </w:p>
    <w:p w14:paraId="5D0156A1" w14:textId="77777777" w:rsidR="00C079A2" w:rsidRPr="009222FA" w:rsidRDefault="00C079A2" w:rsidP="00526B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44"/>
          <w:szCs w:val="44"/>
          <w:lang w:val="nl-BE" w:eastAsia="nl-BE"/>
        </w:rPr>
      </w:pPr>
    </w:p>
    <w:p w14:paraId="1738B245" w14:textId="5350E282" w:rsidR="00C079A2" w:rsidRPr="0006447F" w:rsidRDefault="00C079A2" w:rsidP="0006447F">
      <w:pPr>
        <w:spacing w:after="160" w:line="259" w:lineRule="auto"/>
        <w:rPr>
          <w:rFonts w:ascii="Calibri" w:eastAsia="Calibri" w:hAnsi="Calibri" w:cs="Calibri"/>
          <w:sz w:val="24"/>
          <w:szCs w:val="24"/>
          <w:lang w:val="nl-BE" w:eastAsia="nl-BE"/>
        </w:rPr>
      </w:pPr>
      <w:r w:rsidRPr="0006447F">
        <w:rPr>
          <w:rFonts w:ascii="Calibri" w:eastAsia="Calibri" w:hAnsi="Calibri" w:cs="Calibri"/>
          <w:sz w:val="24"/>
          <w:szCs w:val="24"/>
          <w:lang w:val="nl-BE" w:eastAsia="nl-BE"/>
        </w:rPr>
        <w:t xml:space="preserve">Elke bruikleenovereenkomst van </w:t>
      </w:r>
      <w:r w:rsidR="005A6AD8">
        <w:rPr>
          <w:rFonts w:ascii="Calibri" w:eastAsia="Calibri" w:hAnsi="Calibri" w:cs="Calibri"/>
          <w:sz w:val="24"/>
          <w:szCs w:val="24"/>
          <w:lang w:val="nl-BE" w:eastAsia="nl-BE"/>
        </w:rPr>
        <w:t>het</w:t>
      </w:r>
      <w:r w:rsidRPr="0006447F">
        <w:rPr>
          <w:rFonts w:ascii="Calibri" w:eastAsia="Calibri" w:hAnsi="Calibri" w:cs="Calibri"/>
          <w:sz w:val="24"/>
          <w:szCs w:val="24"/>
          <w:lang w:val="nl-BE" w:eastAsia="nl-BE"/>
        </w:rPr>
        <w:t xml:space="preserve"> </w:t>
      </w:r>
      <w:r w:rsidR="00713CFC">
        <w:rPr>
          <w:rFonts w:ascii="Calibri" w:eastAsia="Calibri" w:hAnsi="Calibri" w:cs="Calibri"/>
          <w:sz w:val="24"/>
          <w:szCs w:val="24"/>
          <w:lang w:val="nl-BE" w:eastAsia="nl-BE"/>
        </w:rPr>
        <w:t>[Naam Instelling]</w:t>
      </w:r>
      <w:r w:rsidRPr="0006447F">
        <w:rPr>
          <w:rFonts w:ascii="Calibri" w:eastAsia="Calibri" w:hAnsi="Calibri" w:cs="Calibri"/>
          <w:sz w:val="24"/>
          <w:szCs w:val="24"/>
          <w:lang w:val="nl-BE" w:eastAsia="nl-BE"/>
        </w:rPr>
        <w:t xml:space="preserve"> is onderworpen aan de al</w:t>
      </w:r>
      <w:r w:rsidRPr="0006447F">
        <w:rPr>
          <w:rFonts w:ascii="Calibri" w:eastAsia="Calibri" w:hAnsi="Calibri" w:cs="Calibri"/>
          <w:sz w:val="24"/>
          <w:szCs w:val="24"/>
          <w:lang w:val="nl-BE" w:eastAsia="nl-BE"/>
        </w:rPr>
        <w:softHyphen/>
        <w:t>gemene bruikleenvoorwaar</w:t>
      </w:r>
      <w:r w:rsidRPr="0006447F">
        <w:rPr>
          <w:rFonts w:ascii="Calibri" w:eastAsia="Calibri" w:hAnsi="Calibri" w:cs="Calibri"/>
          <w:sz w:val="24"/>
          <w:szCs w:val="24"/>
          <w:lang w:val="nl-BE" w:eastAsia="nl-BE"/>
        </w:rPr>
        <w:softHyphen/>
        <w:t>den, die in bijlage zijn toegevoegd. Gelieve het ingevulde inlichtingenformulier naar het museum terug te sturen</w:t>
      </w:r>
      <w:r w:rsidR="001A0014">
        <w:rPr>
          <w:rFonts w:ascii="Calibri" w:eastAsia="Calibri" w:hAnsi="Calibri" w:cs="Calibri"/>
          <w:sz w:val="24"/>
          <w:szCs w:val="24"/>
          <w:lang w:val="nl-BE" w:eastAsia="nl-BE"/>
        </w:rPr>
        <w:t xml:space="preserve">, samen met het </w:t>
      </w:r>
      <w:r w:rsidR="001A0014" w:rsidRPr="00013EE3">
        <w:rPr>
          <w:rFonts w:ascii="Calibri" w:eastAsia="Calibri" w:hAnsi="Calibri" w:cs="Calibri"/>
          <w:i/>
          <w:iCs/>
          <w:sz w:val="24"/>
          <w:szCs w:val="24"/>
          <w:lang w:val="nl-BE" w:eastAsia="nl-BE"/>
        </w:rPr>
        <w:t>Facility Report</w:t>
      </w:r>
      <w:r w:rsidR="009222FA">
        <w:rPr>
          <w:rFonts w:ascii="Calibri" w:eastAsia="Calibri" w:hAnsi="Calibri" w:cs="Calibri"/>
          <w:sz w:val="24"/>
          <w:szCs w:val="24"/>
          <w:lang w:val="nl-BE" w:eastAsia="nl-BE"/>
        </w:rPr>
        <w:t xml:space="preserve"> van de </w:t>
      </w:r>
      <w:r w:rsidR="004F3874">
        <w:rPr>
          <w:rFonts w:ascii="Calibri" w:eastAsia="Calibri" w:hAnsi="Calibri" w:cs="Calibri"/>
          <w:sz w:val="24"/>
          <w:szCs w:val="24"/>
          <w:lang w:val="nl-BE" w:eastAsia="nl-BE"/>
        </w:rPr>
        <w:t>tentoonstellingslocatie</w:t>
      </w:r>
      <w:r w:rsidRPr="0006447F">
        <w:rPr>
          <w:rFonts w:ascii="Calibri" w:eastAsia="Calibri" w:hAnsi="Calibri" w:cs="Calibri"/>
          <w:sz w:val="24"/>
          <w:szCs w:val="24"/>
          <w:lang w:val="nl-BE" w:eastAsia="nl-BE"/>
        </w:rPr>
        <w:t>.</w:t>
      </w:r>
    </w:p>
    <w:p w14:paraId="751BCA32" w14:textId="4F932F6D" w:rsidR="00C079A2" w:rsidRPr="00757ED1" w:rsidRDefault="00C079A2" w:rsidP="0006447F">
      <w:pPr>
        <w:spacing w:after="160" w:line="259" w:lineRule="auto"/>
        <w:rPr>
          <w:rFonts w:ascii="Calibri" w:eastAsia="Calibri" w:hAnsi="Calibri" w:cs="Calibri"/>
          <w:sz w:val="24"/>
          <w:szCs w:val="24"/>
          <w:lang w:val="fr-FR" w:eastAsia="nl-BE"/>
        </w:rPr>
      </w:pPr>
      <w:r w:rsidRPr="73D4C595">
        <w:rPr>
          <w:rFonts w:ascii="Calibri" w:eastAsia="Calibri" w:hAnsi="Calibri" w:cs="Calibri"/>
          <w:sz w:val="24"/>
          <w:szCs w:val="24"/>
          <w:lang w:val="fr-FR" w:eastAsia="nl-BE"/>
        </w:rPr>
        <w:t>Chaque accord de prêt d</w:t>
      </w:r>
      <w:r w:rsidR="001338E8" w:rsidRPr="73D4C595">
        <w:rPr>
          <w:rFonts w:ascii="Calibri" w:eastAsia="Calibri" w:hAnsi="Calibri" w:cs="Calibri"/>
          <w:sz w:val="24"/>
          <w:szCs w:val="24"/>
          <w:lang w:val="fr-FR" w:eastAsia="nl-BE"/>
        </w:rPr>
        <w:t>e</w:t>
      </w:r>
      <w:r w:rsidR="45249821" w:rsidRPr="73D4C595">
        <w:rPr>
          <w:rFonts w:ascii="Calibri" w:eastAsia="Calibri" w:hAnsi="Calibri" w:cs="Calibri"/>
          <w:sz w:val="24"/>
          <w:szCs w:val="24"/>
          <w:lang w:val="fr-FR" w:eastAsia="nl-BE"/>
        </w:rPr>
        <w:t xml:space="preserve"> la</w:t>
      </w:r>
      <w:r w:rsidR="001338E8" w:rsidRPr="73D4C595">
        <w:rPr>
          <w:rFonts w:ascii="Calibri" w:eastAsia="Calibri" w:hAnsi="Calibri" w:cs="Calibri"/>
          <w:sz w:val="24"/>
          <w:szCs w:val="24"/>
          <w:lang w:val="fr-FR" w:eastAsia="nl-BE"/>
        </w:rPr>
        <w:t>/du</w:t>
      </w:r>
      <w:r w:rsidRPr="73D4C595">
        <w:rPr>
          <w:rFonts w:ascii="Calibri" w:eastAsia="Calibri" w:hAnsi="Calibri" w:cs="Calibri"/>
          <w:sz w:val="24"/>
          <w:szCs w:val="24"/>
          <w:lang w:val="fr-FR" w:eastAsia="nl-BE"/>
        </w:rPr>
        <w:t xml:space="preserve"> </w:t>
      </w:r>
      <w:r w:rsidR="00713CFC" w:rsidRPr="73D4C595">
        <w:rPr>
          <w:rFonts w:ascii="Calibri" w:eastAsia="Calibri" w:hAnsi="Calibri" w:cs="Calibri"/>
          <w:sz w:val="24"/>
          <w:szCs w:val="24"/>
          <w:lang w:val="fr-FR" w:eastAsia="nl-BE"/>
        </w:rPr>
        <w:t xml:space="preserve">[Naam </w:t>
      </w:r>
      <w:proofErr w:type="spellStart"/>
      <w:r w:rsidR="00713CFC" w:rsidRPr="73D4C595">
        <w:rPr>
          <w:rFonts w:ascii="Calibri" w:eastAsia="Calibri" w:hAnsi="Calibri" w:cs="Calibri"/>
          <w:sz w:val="24"/>
          <w:szCs w:val="24"/>
          <w:lang w:val="fr-FR" w:eastAsia="nl-BE"/>
        </w:rPr>
        <w:t>Instelling</w:t>
      </w:r>
      <w:proofErr w:type="spellEnd"/>
      <w:r w:rsidR="00713CFC" w:rsidRPr="73D4C595">
        <w:rPr>
          <w:rFonts w:ascii="Calibri" w:eastAsia="Calibri" w:hAnsi="Calibri" w:cs="Calibri"/>
          <w:sz w:val="24"/>
          <w:szCs w:val="24"/>
          <w:lang w:val="fr-FR" w:eastAsia="nl-BE"/>
        </w:rPr>
        <w:t xml:space="preserve">] </w:t>
      </w:r>
      <w:r w:rsidRPr="73D4C595">
        <w:rPr>
          <w:rFonts w:ascii="Calibri" w:eastAsia="Calibri" w:hAnsi="Calibri" w:cs="Calibri"/>
          <w:sz w:val="24"/>
          <w:szCs w:val="24"/>
          <w:lang w:val="fr-FR" w:eastAsia="nl-BE"/>
        </w:rPr>
        <w:t>est soumis au</w:t>
      </w:r>
      <w:r w:rsidR="2AA33EAD" w:rsidRPr="73D4C595">
        <w:rPr>
          <w:rFonts w:ascii="Calibri" w:eastAsia="Calibri" w:hAnsi="Calibri" w:cs="Calibri"/>
          <w:sz w:val="24"/>
          <w:szCs w:val="24"/>
          <w:lang w:val="fr-FR" w:eastAsia="nl-BE"/>
        </w:rPr>
        <w:t>x</w:t>
      </w:r>
      <w:r w:rsidRPr="73D4C595">
        <w:rPr>
          <w:rFonts w:ascii="Calibri" w:eastAsia="Calibri" w:hAnsi="Calibri" w:cs="Calibri"/>
          <w:sz w:val="24"/>
          <w:szCs w:val="24"/>
          <w:lang w:val="fr-FR" w:eastAsia="nl-BE"/>
        </w:rPr>
        <w:t xml:space="preserve"> conditions générales de prêt, ci-joint en annexe. Veuillez renvoyer un exemplaire du formulaire de prêt rempli</w:t>
      </w:r>
      <w:r w:rsidR="00757ED1" w:rsidRPr="73D4C595">
        <w:rPr>
          <w:rFonts w:ascii="Calibri" w:eastAsia="Calibri" w:hAnsi="Calibri" w:cs="Calibri"/>
          <w:sz w:val="24"/>
          <w:szCs w:val="24"/>
          <w:lang w:val="fr-FR" w:eastAsia="nl-BE"/>
        </w:rPr>
        <w:t>, avec le</w:t>
      </w:r>
      <w:r w:rsidR="000B23F8" w:rsidRPr="73D4C595">
        <w:rPr>
          <w:rFonts w:ascii="Calibri" w:eastAsia="Calibri" w:hAnsi="Calibri" w:cs="Calibri"/>
          <w:sz w:val="24"/>
          <w:szCs w:val="24"/>
          <w:lang w:val="fr-FR" w:eastAsia="nl-BE"/>
        </w:rPr>
        <w:t xml:space="preserve"> </w:t>
      </w:r>
      <w:r w:rsidR="000B23F8" w:rsidRPr="73D4C595">
        <w:rPr>
          <w:rFonts w:ascii="Calibri" w:eastAsia="Calibri" w:hAnsi="Calibri" w:cs="Calibri"/>
          <w:i/>
          <w:iCs/>
          <w:sz w:val="24"/>
          <w:szCs w:val="24"/>
          <w:lang w:val="fr-FR" w:eastAsia="nl-BE"/>
        </w:rPr>
        <w:t>Rapport sur les conditions d’exposition</w:t>
      </w:r>
      <w:r w:rsidR="00757ED1" w:rsidRPr="73D4C595">
        <w:rPr>
          <w:rFonts w:ascii="Calibri" w:eastAsia="Calibri" w:hAnsi="Calibri" w:cs="Calibri"/>
          <w:i/>
          <w:iCs/>
          <w:sz w:val="24"/>
          <w:szCs w:val="24"/>
          <w:lang w:val="fr-FR" w:eastAsia="nl-BE"/>
        </w:rPr>
        <w:t xml:space="preserve"> </w:t>
      </w:r>
      <w:r w:rsidR="000B23F8" w:rsidRPr="73D4C595">
        <w:rPr>
          <w:rFonts w:ascii="Calibri" w:eastAsia="Calibri" w:hAnsi="Calibri" w:cs="Calibri"/>
          <w:sz w:val="24"/>
          <w:szCs w:val="24"/>
          <w:lang w:val="fr-FR" w:eastAsia="nl-BE"/>
        </w:rPr>
        <w:t>(</w:t>
      </w:r>
      <w:r w:rsidR="00757ED1" w:rsidRPr="73D4C595">
        <w:rPr>
          <w:rFonts w:ascii="Calibri" w:eastAsia="Calibri" w:hAnsi="Calibri" w:cs="Calibri"/>
          <w:sz w:val="24"/>
          <w:szCs w:val="24"/>
          <w:lang w:val="fr-FR" w:eastAsia="nl-BE"/>
        </w:rPr>
        <w:t>Facility Report</w:t>
      </w:r>
      <w:r w:rsidR="000B23F8" w:rsidRPr="73D4C595">
        <w:rPr>
          <w:rFonts w:ascii="Calibri" w:eastAsia="Calibri" w:hAnsi="Calibri" w:cs="Calibri"/>
          <w:sz w:val="24"/>
          <w:szCs w:val="24"/>
          <w:lang w:val="fr-FR" w:eastAsia="nl-BE"/>
        </w:rPr>
        <w:t>)</w:t>
      </w:r>
      <w:r w:rsidR="00CD0CBE" w:rsidRPr="73D4C595">
        <w:rPr>
          <w:rFonts w:ascii="Calibri" w:eastAsia="Calibri" w:hAnsi="Calibri" w:cs="Calibri"/>
          <w:sz w:val="24"/>
          <w:szCs w:val="24"/>
          <w:lang w:val="fr-FR" w:eastAsia="nl-BE"/>
        </w:rPr>
        <w:t xml:space="preserve"> du</w:t>
      </w:r>
      <w:r w:rsidR="004F3874" w:rsidRPr="73D4C595">
        <w:rPr>
          <w:rFonts w:ascii="Calibri" w:eastAsia="Calibri" w:hAnsi="Calibri" w:cs="Calibri"/>
          <w:sz w:val="24"/>
          <w:szCs w:val="24"/>
          <w:lang w:val="fr-FR" w:eastAsia="nl-BE"/>
        </w:rPr>
        <w:t xml:space="preserve"> </w:t>
      </w:r>
      <w:r w:rsidR="00CD0CBE" w:rsidRPr="73D4C595">
        <w:rPr>
          <w:rFonts w:ascii="Calibri" w:eastAsia="Calibri" w:hAnsi="Calibri" w:cs="Calibri"/>
          <w:sz w:val="24"/>
          <w:szCs w:val="24"/>
          <w:lang w:val="fr-FR" w:eastAsia="nl-BE"/>
        </w:rPr>
        <w:t>lieu d'exposition</w:t>
      </w:r>
      <w:r w:rsidRPr="73D4C595">
        <w:rPr>
          <w:rFonts w:ascii="Calibri" w:eastAsia="Calibri" w:hAnsi="Calibri" w:cs="Calibri"/>
          <w:sz w:val="24"/>
          <w:szCs w:val="24"/>
          <w:lang w:val="fr-FR" w:eastAsia="nl-BE"/>
        </w:rPr>
        <w:t xml:space="preserve">. </w:t>
      </w:r>
    </w:p>
    <w:p w14:paraId="4628C4CB" w14:textId="7B45ACE1" w:rsidR="00C079A2" w:rsidRDefault="00C079A2" w:rsidP="0006447F">
      <w:pPr>
        <w:spacing w:after="160" w:line="259" w:lineRule="auto"/>
        <w:rPr>
          <w:rFonts w:ascii="Calibri" w:eastAsia="Calibri" w:hAnsi="Calibri" w:cs="Calibri"/>
          <w:sz w:val="24"/>
          <w:szCs w:val="24"/>
          <w:lang w:val="en-US" w:eastAsia="nl-BE"/>
        </w:rPr>
      </w:pPr>
      <w:r w:rsidRPr="73D4C595">
        <w:rPr>
          <w:rFonts w:ascii="Calibri" w:eastAsia="Calibri" w:hAnsi="Calibri" w:cs="Calibri"/>
          <w:sz w:val="24"/>
          <w:szCs w:val="24"/>
          <w:lang w:val="en-US" w:eastAsia="nl-BE"/>
        </w:rPr>
        <w:t xml:space="preserve">Every loan agreement of </w:t>
      </w:r>
      <w:r w:rsidR="00713CFC" w:rsidRPr="73D4C595">
        <w:rPr>
          <w:rFonts w:ascii="Calibri" w:eastAsia="Calibri" w:hAnsi="Calibri" w:cs="Calibri"/>
          <w:sz w:val="24"/>
          <w:szCs w:val="24"/>
          <w:lang w:val="en-US" w:eastAsia="nl-BE"/>
        </w:rPr>
        <w:t xml:space="preserve">[Naam </w:t>
      </w:r>
      <w:proofErr w:type="spellStart"/>
      <w:r w:rsidR="00713CFC" w:rsidRPr="73D4C595">
        <w:rPr>
          <w:rFonts w:ascii="Calibri" w:eastAsia="Calibri" w:hAnsi="Calibri" w:cs="Calibri"/>
          <w:sz w:val="24"/>
          <w:szCs w:val="24"/>
          <w:lang w:val="en-US" w:eastAsia="nl-BE"/>
        </w:rPr>
        <w:t>Instelling</w:t>
      </w:r>
      <w:proofErr w:type="spellEnd"/>
      <w:r w:rsidR="00713CFC" w:rsidRPr="73D4C595">
        <w:rPr>
          <w:rFonts w:ascii="Calibri" w:eastAsia="Calibri" w:hAnsi="Calibri" w:cs="Calibri"/>
          <w:sz w:val="24"/>
          <w:szCs w:val="24"/>
          <w:lang w:val="en-US" w:eastAsia="nl-BE"/>
        </w:rPr>
        <w:t xml:space="preserve">] </w:t>
      </w:r>
      <w:r w:rsidRPr="73D4C595">
        <w:rPr>
          <w:rFonts w:ascii="Calibri" w:eastAsia="Calibri" w:hAnsi="Calibri" w:cs="Calibri"/>
          <w:sz w:val="24"/>
          <w:szCs w:val="24"/>
          <w:lang w:val="en-US" w:eastAsia="nl-BE"/>
        </w:rPr>
        <w:t>is submitted to the general loan conditions, which are added in annex. Do please return the filled in information form</w:t>
      </w:r>
      <w:r w:rsidR="001A0014" w:rsidRPr="73D4C595">
        <w:rPr>
          <w:rFonts w:ascii="Calibri" w:eastAsia="Calibri" w:hAnsi="Calibri" w:cs="Calibri"/>
          <w:sz w:val="24"/>
          <w:szCs w:val="24"/>
          <w:lang w:val="en-US" w:eastAsia="nl-BE"/>
        </w:rPr>
        <w:t xml:space="preserve">, </w:t>
      </w:r>
      <w:r w:rsidR="001A0014" w:rsidRPr="73D4C595">
        <w:rPr>
          <w:rFonts w:ascii="Calibri" w:eastAsia="Calibri" w:hAnsi="Calibri" w:cs="Calibri"/>
          <w:i/>
          <w:iCs/>
          <w:sz w:val="24"/>
          <w:szCs w:val="24"/>
          <w:lang w:val="en-US" w:eastAsia="nl-BE"/>
        </w:rPr>
        <w:t>Facility Report</w:t>
      </w:r>
      <w:r w:rsidR="00757ED1" w:rsidRPr="73D4C595">
        <w:rPr>
          <w:rFonts w:ascii="Calibri" w:eastAsia="Calibri" w:hAnsi="Calibri" w:cs="Calibri"/>
          <w:sz w:val="24"/>
          <w:szCs w:val="24"/>
          <w:lang w:val="en-US" w:eastAsia="nl-BE"/>
        </w:rPr>
        <w:t xml:space="preserve"> </w:t>
      </w:r>
      <w:r w:rsidR="00013EE3" w:rsidRPr="73D4C595">
        <w:rPr>
          <w:rFonts w:ascii="Calibri" w:eastAsia="Calibri" w:hAnsi="Calibri" w:cs="Calibri"/>
          <w:sz w:val="24"/>
          <w:szCs w:val="24"/>
          <w:lang w:val="en-US" w:eastAsia="nl-BE"/>
        </w:rPr>
        <w:t xml:space="preserve">of the location </w:t>
      </w:r>
      <w:r w:rsidR="00757ED1" w:rsidRPr="73D4C595">
        <w:rPr>
          <w:rFonts w:ascii="Calibri" w:eastAsia="Calibri" w:hAnsi="Calibri" w:cs="Calibri"/>
          <w:sz w:val="24"/>
          <w:szCs w:val="24"/>
          <w:lang w:val="en-US" w:eastAsia="nl-BE"/>
        </w:rPr>
        <w:t>included</w:t>
      </w:r>
      <w:r w:rsidRPr="73D4C595">
        <w:rPr>
          <w:rFonts w:ascii="Calibri" w:eastAsia="Calibri" w:hAnsi="Calibri" w:cs="Calibri"/>
          <w:sz w:val="24"/>
          <w:szCs w:val="24"/>
          <w:lang w:val="en-US" w:eastAsia="nl-BE"/>
        </w:rPr>
        <w:t xml:space="preserve">. </w:t>
      </w:r>
    </w:p>
    <w:p w14:paraId="0188F3BB" w14:textId="77777777" w:rsidR="00AE12FD" w:rsidRPr="00757ED1" w:rsidRDefault="00AE12FD" w:rsidP="0006447F">
      <w:pPr>
        <w:spacing w:after="160" w:line="259" w:lineRule="auto"/>
        <w:rPr>
          <w:rFonts w:ascii="Calibri" w:eastAsia="Calibri" w:hAnsi="Calibri" w:cs="Calibri"/>
          <w:sz w:val="24"/>
          <w:szCs w:val="24"/>
          <w:lang w:val="en-US" w:eastAsia="nl-BE"/>
        </w:rPr>
      </w:pPr>
    </w:p>
    <w:p w14:paraId="08FE844D" w14:textId="77777777" w:rsidR="00B22D40" w:rsidRPr="00A17A83" w:rsidRDefault="00B22D40" w:rsidP="00A17A83">
      <w:pPr>
        <w:keepNext/>
        <w:keepLines/>
        <w:pBdr>
          <w:top w:val="nil"/>
          <w:left w:val="nil"/>
          <w:bottom w:val="single" w:sz="4" w:space="1" w:color="595959"/>
          <w:right w:val="nil"/>
          <w:between w:val="nil"/>
        </w:pBdr>
        <w:spacing w:before="360" w:after="160" w:line="259" w:lineRule="auto"/>
        <w:ind w:left="432" w:hanging="432"/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</w:pPr>
      <w:r w:rsidRPr="00A17A83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Titel van de tentoonstelling</w:t>
      </w:r>
    </w:p>
    <w:p w14:paraId="272633B3" w14:textId="77777777" w:rsidR="00B22D40" w:rsidRPr="009222FA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proofErr w:type="spellStart"/>
      <w:r w:rsidRPr="009222FA">
        <w:rPr>
          <w:rFonts w:asciiTheme="minorHAnsi" w:hAnsiTheme="minorHAnsi" w:cstheme="minorHAnsi"/>
          <w:sz w:val="22"/>
          <w:szCs w:val="22"/>
          <w:lang w:val="nl-BE"/>
        </w:rPr>
        <w:t>Titre</w:t>
      </w:r>
      <w:proofErr w:type="spellEnd"/>
      <w:r w:rsidRPr="009222FA">
        <w:rPr>
          <w:rFonts w:asciiTheme="minorHAnsi" w:hAnsiTheme="minorHAnsi" w:cstheme="minorHAnsi"/>
          <w:sz w:val="22"/>
          <w:szCs w:val="22"/>
          <w:lang w:val="nl-BE"/>
        </w:rPr>
        <w:t xml:space="preserve"> de </w:t>
      </w:r>
      <w:proofErr w:type="spellStart"/>
      <w:r w:rsidRPr="009222FA">
        <w:rPr>
          <w:rFonts w:asciiTheme="minorHAnsi" w:hAnsiTheme="minorHAnsi" w:cstheme="minorHAnsi"/>
          <w:sz w:val="22"/>
          <w:szCs w:val="22"/>
          <w:lang w:val="nl-BE"/>
        </w:rPr>
        <w:t>l’exposition</w:t>
      </w:r>
      <w:proofErr w:type="spellEnd"/>
    </w:p>
    <w:p w14:paraId="7F9A1691" w14:textId="77777777" w:rsidR="00B22D40" w:rsidRPr="009222FA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proofErr w:type="spellStart"/>
      <w:r w:rsidRPr="009222FA">
        <w:rPr>
          <w:rFonts w:asciiTheme="minorHAnsi" w:hAnsiTheme="minorHAnsi" w:cstheme="minorHAnsi"/>
          <w:sz w:val="22"/>
          <w:szCs w:val="22"/>
          <w:lang w:val="nl-BE"/>
        </w:rPr>
        <w:t>Title</w:t>
      </w:r>
      <w:proofErr w:type="spellEnd"/>
      <w:r w:rsidRPr="009222FA">
        <w:rPr>
          <w:rFonts w:asciiTheme="minorHAnsi" w:hAnsiTheme="minorHAnsi" w:cstheme="minorHAnsi"/>
          <w:sz w:val="22"/>
          <w:szCs w:val="22"/>
          <w:lang w:val="nl-BE"/>
        </w:rPr>
        <w:t xml:space="preserve"> of </w:t>
      </w:r>
      <w:proofErr w:type="spellStart"/>
      <w:r w:rsidRPr="009222FA">
        <w:rPr>
          <w:rFonts w:asciiTheme="minorHAnsi" w:hAnsiTheme="minorHAnsi" w:cstheme="minorHAnsi"/>
          <w:sz w:val="22"/>
          <w:szCs w:val="22"/>
          <w:lang w:val="nl-BE"/>
        </w:rPr>
        <w:t>the</w:t>
      </w:r>
      <w:proofErr w:type="spellEnd"/>
      <w:r w:rsidRPr="009222FA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proofErr w:type="spellStart"/>
      <w:r w:rsidRPr="009222FA">
        <w:rPr>
          <w:rFonts w:asciiTheme="minorHAnsi" w:hAnsiTheme="minorHAnsi" w:cstheme="minorHAnsi"/>
          <w:sz w:val="22"/>
          <w:szCs w:val="22"/>
          <w:lang w:val="nl-BE"/>
        </w:rPr>
        <w:t>exhibition</w:t>
      </w:r>
      <w:proofErr w:type="spellEnd"/>
    </w:p>
    <w:p w14:paraId="3A8D77F8" w14:textId="77777777" w:rsidR="00B22D40" w:rsidRPr="009222FA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D8713CE" w14:textId="77777777" w:rsidR="00B22D40" w:rsidRPr="009222FA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B484EB7" w14:textId="77777777" w:rsidR="00B22D40" w:rsidRPr="009222FA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D85F3FC" w14:textId="77777777" w:rsidR="00F45082" w:rsidRPr="009222FA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53ED826" w14:textId="77777777" w:rsidR="00F45082" w:rsidRPr="009222FA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4FD776B" w14:textId="27666D8E" w:rsidR="00B22D40" w:rsidRPr="00A17A83" w:rsidRDefault="00B22D40" w:rsidP="00A17A83">
      <w:pPr>
        <w:keepNext/>
        <w:keepLines/>
        <w:pBdr>
          <w:top w:val="nil"/>
          <w:left w:val="nil"/>
          <w:bottom w:val="single" w:sz="4" w:space="1" w:color="595959"/>
          <w:right w:val="nil"/>
          <w:between w:val="nil"/>
        </w:pBdr>
        <w:spacing w:before="360" w:after="160" w:line="259" w:lineRule="auto"/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</w:pPr>
      <w:r w:rsidRPr="20592924">
        <w:rPr>
          <w:rFonts w:ascii="Calibri" w:eastAsia="Calibri" w:hAnsi="Calibri" w:cs="Calibri"/>
          <w:b/>
          <w:smallCaps/>
          <w:color w:val="000000" w:themeColor="text1"/>
          <w:sz w:val="36"/>
          <w:szCs w:val="36"/>
          <w:lang w:val="nl-BE" w:eastAsia="nl-BE"/>
        </w:rPr>
        <w:t xml:space="preserve">Plaats van de tentoonstelling (instelling, adres, </w:t>
      </w:r>
      <w:r w:rsidRPr="20592924">
        <w:rPr>
          <w:rFonts w:ascii="Calibri" w:eastAsia="Calibri" w:hAnsi="Calibri" w:cs="Calibri"/>
          <w:b/>
          <w:bCs/>
          <w:smallCaps/>
          <w:color w:val="000000" w:themeColor="text1"/>
          <w:sz w:val="36"/>
          <w:szCs w:val="36"/>
          <w:lang w:val="nl-BE" w:eastAsia="nl-BE"/>
        </w:rPr>
        <w:t>telefoon</w:t>
      </w:r>
      <w:r w:rsidRPr="20592924">
        <w:rPr>
          <w:rFonts w:ascii="Calibri" w:eastAsia="Calibri" w:hAnsi="Calibri" w:cs="Calibri"/>
          <w:b/>
          <w:smallCaps/>
          <w:color w:val="000000" w:themeColor="text1"/>
          <w:sz w:val="36"/>
          <w:szCs w:val="36"/>
          <w:lang w:val="nl-BE" w:eastAsia="nl-BE"/>
        </w:rPr>
        <w:t xml:space="preserve">, </w:t>
      </w:r>
      <w:r w:rsidR="003943CD" w:rsidRPr="20592924">
        <w:rPr>
          <w:rFonts w:ascii="Calibri" w:eastAsia="Calibri" w:hAnsi="Calibri" w:cs="Calibri"/>
          <w:b/>
          <w:smallCaps/>
          <w:color w:val="000000" w:themeColor="text1"/>
          <w:sz w:val="36"/>
          <w:szCs w:val="36"/>
          <w:lang w:val="nl-BE" w:eastAsia="nl-BE"/>
        </w:rPr>
        <w:t>e-</w:t>
      </w:r>
      <w:r w:rsidRPr="20592924">
        <w:rPr>
          <w:rFonts w:ascii="Calibri" w:eastAsia="Calibri" w:hAnsi="Calibri" w:cs="Calibri"/>
          <w:b/>
          <w:smallCaps/>
          <w:color w:val="000000" w:themeColor="text1"/>
          <w:sz w:val="36"/>
          <w:szCs w:val="36"/>
          <w:lang w:val="nl-BE" w:eastAsia="nl-BE"/>
        </w:rPr>
        <w:t>mail</w:t>
      </w:r>
      <w:r w:rsidR="2D003462" w:rsidRPr="20592924">
        <w:rPr>
          <w:rFonts w:ascii="Calibri" w:eastAsia="Calibri" w:hAnsi="Calibri" w:cs="Calibri"/>
          <w:b/>
          <w:bCs/>
          <w:smallCaps/>
          <w:color w:val="000000" w:themeColor="text1"/>
          <w:sz w:val="36"/>
          <w:szCs w:val="36"/>
          <w:lang w:val="nl-BE" w:eastAsia="nl-BE"/>
        </w:rPr>
        <w:t>, ondernemingsnummer</w:t>
      </w:r>
      <w:r w:rsidRPr="20592924">
        <w:rPr>
          <w:rFonts w:ascii="Calibri" w:eastAsia="Calibri" w:hAnsi="Calibri" w:cs="Calibri"/>
          <w:b/>
          <w:smallCaps/>
          <w:color w:val="000000" w:themeColor="text1"/>
          <w:sz w:val="36"/>
          <w:szCs w:val="36"/>
          <w:lang w:val="nl-BE" w:eastAsia="nl-BE"/>
        </w:rPr>
        <w:t>)</w:t>
      </w:r>
    </w:p>
    <w:p w14:paraId="5ADB0309" w14:textId="0E28236B" w:rsidR="00B22D40" w:rsidRPr="00242959" w:rsidRDefault="00AE12FD" w:rsidP="00B22D40">
      <w:pPr>
        <w:jc w:val="both"/>
        <w:rPr>
          <w:rFonts w:asciiTheme="minorHAnsi" w:hAnsiTheme="minorHAnsi" w:cstheme="minorBidi"/>
          <w:sz w:val="22"/>
          <w:szCs w:val="22"/>
          <w:lang w:val="fr-FR"/>
        </w:rPr>
      </w:pPr>
      <w:r w:rsidRPr="00242959">
        <w:rPr>
          <w:rFonts w:asciiTheme="minorHAnsi" w:hAnsiTheme="minorHAnsi" w:cstheme="minorBidi"/>
          <w:sz w:val="22"/>
          <w:szCs w:val="22"/>
          <w:lang w:val="fr-FR"/>
        </w:rPr>
        <w:t>Lieu</w:t>
      </w:r>
      <w:r w:rsidR="00B22D40" w:rsidRPr="00242959">
        <w:rPr>
          <w:rFonts w:asciiTheme="minorHAnsi" w:hAnsiTheme="minorHAnsi" w:cstheme="minorBidi"/>
          <w:sz w:val="22"/>
          <w:szCs w:val="22"/>
          <w:lang w:val="fr-FR"/>
        </w:rPr>
        <w:t xml:space="preserve"> d’exposition (institution, adresse, téléphone, </w:t>
      </w:r>
      <w:r w:rsidR="003943CD" w:rsidRPr="00242959">
        <w:rPr>
          <w:rFonts w:asciiTheme="minorHAnsi" w:hAnsiTheme="minorHAnsi" w:cstheme="minorBidi"/>
          <w:sz w:val="22"/>
          <w:szCs w:val="22"/>
          <w:lang w:val="fr-FR"/>
        </w:rPr>
        <w:t>courriel</w:t>
      </w:r>
      <w:r w:rsidR="034FAAAC" w:rsidRPr="00242959">
        <w:rPr>
          <w:rFonts w:asciiTheme="minorHAnsi" w:hAnsiTheme="minorHAnsi" w:cstheme="minorBidi"/>
          <w:sz w:val="22"/>
          <w:szCs w:val="22"/>
          <w:lang w:val="fr-FR"/>
        </w:rPr>
        <w:t>, numéro d’entreprise</w:t>
      </w:r>
      <w:r w:rsidR="00B22D40" w:rsidRPr="00242959">
        <w:rPr>
          <w:rFonts w:asciiTheme="minorHAnsi" w:hAnsiTheme="minorHAnsi" w:cstheme="minorBidi"/>
          <w:sz w:val="22"/>
          <w:szCs w:val="22"/>
          <w:lang w:val="fr-FR"/>
        </w:rPr>
        <w:t xml:space="preserve">)      </w:t>
      </w:r>
    </w:p>
    <w:p w14:paraId="1F104ED5" w14:textId="1287BB4B" w:rsidR="00B22D40" w:rsidRPr="00242959" w:rsidRDefault="00AE12FD" w:rsidP="00B22D40">
      <w:pPr>
        <w:jc w:val="both"/>
        <w:rPr>
          <w:rFonts w:asciiTheme="minorHAnsi" w:hAnsiTheme="minorHAnsi" w:cstheme="minorBidi"/>
          <w:sz w:val="22"/>
          <w:szCs w:val="22"/>
          <w:lang w:val="en-US"/>
        </w:rPr>
      </w:pPr>
      <w:r w:rsidRPr="00242959">
        <w:rPr>
          <w:rFonts w:asciiTheme="minorHAnsi" w:hAnsiTheme="minorHAnsi" w:cstheme="minorBidi"/>
          <w:sz w:val="22"/>
          <w:szCs w:val="22"/>
          <w:lang w:val="en-US"/>
        </w:rPr>
        <w:t>Location</w:t>
      </w:r>
      <w:r w:rsidR="00B22D40" w:rsidRPr="00242959">
        <w:rPr>
          <w:rFonts w:asciiTheme="minorHAnsi" w:hAnsiTheme="minorHAnsi" w:cstheme="minorBidi"/>
          <w:sz w:val="22"/>
          <w:szCs w:val="22"/>
          <w:lang w:val="en-US"/>
        </w:rPr>
        <w:t xml:space="preserve"> of the exhibition (institution, address, phone, e</w:t>
      </w:r>
      <w:r w:rsidR="008F3515" w:rsidRPr="00242959">
        <w:rPr>
          <w:rFonts w:asciiTheme="minorHAnsi" w:hAnsiTheme="minorHAnsi" w:cstheme="minorBidi"/>
          <w:sz w:val="22"/>
          <w:szCs w:val="22"/>
          <w:lang w:val="en-US"/>
        </w:rPr>
        <w:t>-</w:t>
      </w:r>
      <w:r w:rsidR="00B22D40" w:rsidRPr="00242959">
        <w:rPr>
          <w:rFonts w:asciiTheme="minorHAnsi" w:hAnsiTheme="minorHAnsi" w:cstheme="minorBidi"/>
          <w:sz w:val="22"/>
          <w:szCs w:val="22"/>
          <w:lang w:val="en-US"/>
        </w:rPr>
        <w:t>mail</w:t>
      </w:r>
      <w:r w:rsidR="0BF49663" w:rsidRPr="00242959">
        <w:rPr>
          <w:rFonts w:asciiTheme="minorHAnsi" w:hAnsiTheme="minorHAnsi" w:cstheme="minorBidi"/>
          <w:sz w:val="22"/>
          <w:szCs w:val="22"/>
          <w:lang w:val="en-US"/>
        </w:rPr>
        <w:t>, company number</w:t>
      </w:r>
      <w:r w:rsidR="00B22D40" w:rsidRPr="00242959">
        <w:rPr>
          <w:rFonts w:asciiTheme="minorHAnsi" w:hAnsiTheme="minorHAnsi" w:cstheme="minorBidi"/>
          <w:sz w:val="22"/>
          <w:szCs w:val="22"/>
          <w:lang w:val="en-US"/>
        </w:rPr>
        <w:t>)</w:t>
      </w:r>
    </w:p>
    <w:p w14:paraId="2E0A87A6" w14:textId="77777777" w:rsidR="00F45082" w:rsidRPr="00242959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313337D" w14:textId="77777777" w:rsidR="00F45082" w:rsidRPr="00242959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99872B8" w14:textId="77777777" w:rsidR="00F45082" w:rsidRPr="00242959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2683361" w14:textId="77777777" w:rsidR="00F45082" w:rsidRPr="00242959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E4DB75E" w14:textId="77777777" w:rsidR="00F45082" w:rsidRPr="00242959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7C73714" w14:textId="446231CD" w:rsidR="00B22D40" w:rsidRPr="00A17A83" w:rsidRDefault="00242959" w:rsidP="00A17A83">
      <w:pPr>
        <w:keepNext/>
        <w:keepLines/>
        <w:pBdr>
          <w:top w:val="nil"/>
          <w:left w:val="nil"/>
          <w:bottom w:val="single" w:sz="4" w:space="1" w:color="595959"/>
          <w:right w:val="nil"/>
          <w:between w:val="nil"/>
        </w:pBdr>
        <w:spacing w:before="360" w:after="160" w:line="259" w:lineRule="auto"/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</w:pPr>
      <w:r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lastRenderedPageBreak/>
        <w:t xml:space="preserve">Directeur, </w:t>
      </w:r>
      <w:r w:rsidR="00B16CDA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curator</w:t>
      </w:r>
      <w:r w:rsidR="00B22D40" w:rsidRPr="00A17A83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 xml:space="preserve"> en verantwoordelijke van de tentoonstelling (naam, functie, adres, telefoon, </w:t>
      </w:r>
      <w:r w:rsidR="003943CD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e-</w:t>
      </w:r>
      <w:r w:rsidR="003943CD" w:rsidRPr="00A17A83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mail</w:t>
      </w:r>
      <w:r w:rsidR="00B22D40" w:rsidRPr="00A17A83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)</w:t>
      </w:r>
    </w:p>
    <w:p w14:paraId="6098DD18" w14:textId="1788905F" w:rsidR="00B22D40" w:rsidRPr="00CF05ED" w:rsidRDefault="00B16CDA" w:rsidP="00B22D40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Directeur, c</w:t>
      </w:r>
      <w:r w:rsidR="00B22D40" w:rsidRPr="00CF05ED">
        <w:rPr>
          <w:rFonts w:asciiTheme="minorHAnsi" w:hAnsiTheme="minorHAnsi" w:cstheme="minorHAnsi"/>
          <w:sz w:val="22"/>
          <w:szCs w:val="22"/>
          <w:lang w:val="fr-FR"/>
        </w:rPr>
        <w:t>ommissaire et responsable de l’exposition (nom, fonction, adres</w:t>
      </w:r>
      <w:r w:rsidR="00B22D40" w:rsidRPr="00CF05ED">
        <w:rPr>
          <w:rFonts w:asciiTheme="minorHAnsi" w:hAnsiTheme="minorHAnsi" w:cstheme="minorHAnsi"/>
          <w:sz w:val="22"/>
          <w:szCs w:val="22"/>
          <w:lang w:val="fr-FR"/>
        </w:rPr>
        <w:softHyphen/>
        <w:t xml:space="preserve">se, téléphone, </w:t>
      </w:r>
      <w:r w:rsidR="003943CD">
        <w:rPr>
          <w:rFonts w:asciiTheme="minorHAnsi" w:hAnsiTheme="minorHAnsi" w:cstheme="minorHAnsi"/>
          <w:sz w:val="22"/>
          <w:szCs w:val="22"/>
          <w:lang w:val="fr-FR"/>
        </w:rPr>
        <w:t>courriel</w:t>
      </w:r>
      <w:r w:rsidR="00B22D40" w:rsidRPr="00CF05ED">
        <w:rPr>
          <w:rFonts w:asciiTheme="minorHAnsi" w:hAnsiTheme="minorHAnsi" w:cstheme="minorHAnsi"/>
          <w:sz w:val="22"/>
          <w:szCs w:val="22"/>
          <w:lang w:val="fr-FR"/>
        </w:rPr>
        <w:t>)</w:t>
      </w:r>
    </w:p>
    <w:p w14:paraId="6366D1F6" w14:textId="5E323A64" w:rsidR="00B22D40" w:rsidRDefault="00B16CDA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Director, c</w:t>
      </w:r>
      <w:r w:rsidR="00B22D40" w:rsidRPr="00CF05ED">
        <w:rPr>
          <w:rFonts w:asciiTheme="minorHAnsi" w:hAnsiTheme="minorHAnsi" w:cstheme="minorHAnsi"/>
          <w:sz w:val="22"/>
          <w:szCs w:val="22"/>
          <w:lang w:val="en-GB"/>
        </w:rPr>
        <w:t>urator and person in charge of the exhibition (name, func</w:t>
      </w:r>
      <w:r w:rsidR="00B22D40" w:rsidRPr="00CF05ED">
        <w:rPr>
          <w:rFonts w:asciiTheme="minorHAnsi" w:hAnsiTheme="minorHAnsi" w:cstheme="minorHAnsi"/>
          <w:sz w:val="22"/>
          <w:szCs w:val="22"/>
          <w:lang w:val="en-GB"/>
        </w:rPr>
        <w:softHyphen/>
        <w:t>ti</w:t>
      </w:r>
      <w:r w:rsidR="00B22D40" w:rsidRPr="00CF05ED">
        <w:rPr>
          <w:rFonts w:asciiTheme="minorHAnsi" w:hAnsiTheme="minorHAnsi" w:cstheme="minorHAnsi"/>
          <w:sz w:val="22"/>
          <w:szCs w:val="22"/>
          <w:lang w:val="en-GB"/>
        </w:rPr>
        <w:softHyphen/>
        <w:t>on, address, phone,</w:t>
      </w:r>
      <w:r w:rsidR="003943CD">
        <w:rPr>
          <w:rFonts w:asciiTheme="minorHAnsi" w:hAnsiTheme="minorHAnsi" w:cstheme="minorHAnsi"/>
          <w:sz w:val="22"/>
          <w:szCs w:val="22"/>
          <w:lang w:val="en-GB"/>
        </w:rPr>
        <w:t xml:space="preserve"> e-mail</w:t>
      </w:r>
      <w:r w:rsidR="00B22D40" w:rsidRPr="00CF05ED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0FC77777" w14:textId="77777777" w:rsidR="00F45082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C1B9033" w14:textId="77777777" w:rsidR="00B479C8" w:rsidRDefault="00B479C8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429C0DD" w14:textId="77777777" w:rsidR="00B479C8" w:rsidRDefault="00B479C8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09E3D9E" w14:textId="77777777" w:rsidR="00F45082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82A0933" w14:textId="77777777" w:rsidR="00F45082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10162B3" w14:textId="77777777" w:rsidR="00F45082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9BD8241" w14:textId="77777777" w:rsidR="00F45082" w:rsidRPr="00CF05ED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AB77767" w14:textId="011F7605" w:rsidR="00B22D40" w:rsidRPr="00A17A83" w:rsidRDefault="00B22D40" w:rsidP="00A17A83">
      <w:pPr>
        <w:keepNext/>
        <w:keepLines/>
        <w:pBdr>
          <w:top w:val="nil"/>
          <w:left w:val="nil"/>
          <w:bottom w:val="single" w:sz="4" w:space="1" w:color="595959"/>
          <w:right w:val="nil"/>
          <w:between w:val="nil"/>
        </w:pBdr>
        <w:spacing w:before="360" w:after="160" w:line="259" w:lineRule="auto"/>
        <w:ind w:left="432" w:hanging="432"/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</w:pPr>
      <w:r w:rsidRPr="00A17A83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Data</w:t>
      </w:r>
    </w:p>
    <w:p w14:paraId="500D91CD" w14:textId="77777777" w:rsidR="00B22D40" w:rsidRPr="00F45082" w:rsidRDefault="00B22D40" w:rsidP="00F4508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rPr>
          <w:rFonts w:ascii="Calibri" w:eastAsia="Calibri" w:hAnsi="Calibri" w:cs="Calibri"/>
          <w:b/>
          <w:smallCaps/>
          <w:color w:val="000000"/>
          <w:sz w:val="28"/>
          <w:szCs w:val="28"/>
          <w:lang w:val="nl-BE" w:eastAsia="nl-BE"/>
        </w:rPr>
      </w:pPr>
      <w:r w:rsidRPr="00F45082">
        <w:rPr>
          <w:rFonts w:ascii="Calibri" w:eastAsia="Calibri" w:hAnsi="Calibri" w:cs="Calibri"/>
          <w:b/>
          <w:smallCaps/>
          <w:color w:val="000000"/>
          <w:sz w:val="28"/>
          <w:szCs w:val="28"/>
          <w:lang w:val="nl-BE" w:eastAsia="nl-BE"/>
        </w:rPr>
        <w:t>Data van de tentoonstelling (opening-sluiting)</w:t>
      </w:r>
    </w:p>
    <w:p w14:paraId="339F3F03" w14:textId="15CE771D" w:rsidR="00B22D40" w:rsidRPr="00CF05ED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CF05ED">
        <w:rPr>
          <w:rFonts w:asciiTheme="minorHAnsi" w:hAnsiTheme="minorHAnsi" w:cstheme="minorHAnsi"/>
          <w:sz w:val="22"/>
          <w:szCs w:val="22"/>
          <w:lang w:val="fr-FR"/>
        </w:rPr>
        <w:t>Dates de l’exposition (</w:t>
      </w:r>
      <w:r w:rsidR="001012A4">
        <w:rPr>
          <w:rFonts w:asciiTheme="minorHAnsi" w:hAnsiTheme="minorHAnsi" w:cstheme="minorHAnsi"/>
          <w:sz w:val="22"/>
          <w:szCs w:val="22"/>
          <w:lang w:val="fr-FR"/>
        </w:rPr>
        <w:t>début</w:t>
      </w:r>
      <w:r w:rsidRPr="00CF05ED">
        <w:rPr>
          <w:rFonts w:asciiTheme="minorHAnsi" w:hAnsiTheme="minorHAnsi" w:cstheme="minorHAnsi"/>
          <w:sz w:val="22"/>
          <w:szCs w:val="22"/>
          <w:lang w:val="fr-FR"/>
        </w:rPr>
        <w:t>-f</w:t>
      </w:r>
      <w:r w:rsidR="001012A4">
        <w:rPr>
          <w:rFonts w:asciiTheme="minorHAnsi" w:hAnsiTheme="minorHAnsi" w:cstheme="minorHAnsi"/>
          <w:sz w:val="22"/>
          <w:szCs w:val="22"/>
          <w:lang w:val="fr-FR"/>
        </w:rPr>
        <w:t>in</w:t>
      </w:r>
      <w:r w:rsidRPr="00CF05ED">
        <w:rPr>
          <w:rFonts w:asciiTheme="minorHAnsi" w:hAnsiTheme="minorHAnsi" w:cstheme="minorHAnsi"/>
          <w:sz w:val="22"/>
          <w:szCs w:val="22"/>
          <w:lang w:val="fr-FR"/>
        </w:rPr>
        <w:t>)</w:t>
      </w:r>
    </w:p>
    <w:p w14:paraId="7F413240" w14:textId="77777777" w:rsidR="00B22D40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F05ED">
        <w:rPr>
          <w:rFonts w:asciiTheme="minorHAnsi" w:hAnsiTheme="minorHAnsi" w:cstheme="minorHAnsi"/>
          <w:sz w:val="22"/>
          <w:szCs w:val="22"/>
          <w:lang w:val="en-GB"/>
        </w:rPr>
        <w:t xml:space="preserve">Dates of the exhibition (opening-closing) </w:t>
      </w:r>
    </w:p>
    <w:p w14:paraId="2FDFD447" w14:textId="77777777" w:rsidR="00F45082" w:rsidRDefault="00F45082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72FC288" w14:textId="77777777" w:rsidR="00B22D40" w:rsidRPr="00F45082" w:rsidRDefault="00B22D40" w:rsidP="00F4508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rPr>
          <w:rFonts w:ascii="Calibri" w:eastAsia="Calibri" w:hAnsi="Calibri" w:cs="Calibri"/>
          <w:b/>
          <w:smallCaps/>
          <w:color w:val="000000"/>
          <w:sz w:val="28"/>
          <w:szCs w:val="28"/>
          <w:lang w:val="nl-BE" w:eastAsia="nl-BE"/>
        </w:rPr>
      </w:pPr>
      <w:r w:rsidRPr="00F45082">
        <w:rPr>
          <w:rFonts w:ascii="Calibri" w:eastAsia="Calibri" w:hAnsi="Calibri" w:cs="Calibri"/>
          <w:b/>
          <w:smallCaps/>
          <w:color w:val="000000"/>
          <w:sz w:val="28"/>
          <w:szCs w:val="28"/>
          <w:lang w:val="nl-BE" w:eastAsia="nl-BE"/>
        </w:rPr>
        <w:t>Data van het bruikleen (verzekeringsduur)</w:t>
      </w:r>
    </w:p>
    <w:p w14:paraId="70FEC8D9" w14:textId="77777777" w:rsidR="007639AE" w:rsidRPr="00CF05ED" w:rsidRDefault="007639AE" w:rsidP="007639AE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CF05ED">
        <w:rPr>
          <w:rFonts w:asciiTheme="minorHAnsi" w:hAnsiTheme="minorHAnsi" w:cstheme="minorHAnsi"/>
          <w:sz w:val="22"/>
          <w:szCs w:val="22"/>
          <w:lang w:val="fr-FR"/>
        </w:rPr>
        <w:t>Dates du prêt (durée de l’assurance)</w:t>
      </w:r>
    </w:p>
    <w:p w14:paraId="10209AFC" w14:textId="77777777" w:rsidR="007639AE" w:rsidRPr="00CF05ED" w:rsidRDefault="007639AE" w:rsidP="007639AE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F05ED">
        <w:rPr>
          <w:rFonts w:asciiTheme="minorHAnsi" w:hAnsiTheme="minorHAnsi" w:cstheme="minorHAnsi"/>
          <w:sz w:val="22"/>
          <w:szCs w:val="22"/>
          <w:lang w:val="en-GB"/>
        </w:rPr>
        <w:t>Dates of the loan (duration of the insurance)</w:t>
      </w:r>
    </w:p>
    <w:p w14:paraId="0746520A" w14:textId="77777777" w:rsidR="007639AE" w:rsidRPr="007639AE" w:rsidRDefault="007639AE" w:rsidP="00B22D4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E46E14D" w14:textId="102C068D" w:rsidR="00B22D40" w:rsidRPr="007639AE" w:rsidRDefault="00B22D40" w:rsidP="007639A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rPr>
          <w:rFonts w:ascii="Calibri" w:eastAsia="Calibri" w:hAnsi="Calibri" w:cs="Calibri"/>
          <w:b/>
          <w:smallCaps/>
          <w:color w:val="000000"/>
          <w:sz w:val="28"/>
          <w:szCs w:val="28"/>
          <w:lang w:val="nl-BE" w:eastAsia="nl-BE"/>
        </w:rPr>
      </w:pPr>
      <w:r w:rsidRPr="007639AE">
        <w:rPr>
          <w:rFonts w:ascii="Calibri" w:eastAsia="Calibri" w:hAnsi="Calibri" w:cs="Calibri"/>
          <w:b/>
          <w:smallCaps/>
          <w:color w:val="000000"/>
          <w:sz w:val="28"/>
          <w:szCs w:val="28"/>
          <w:lang w:val="nl-BE" w:eastAsia="nl-BE"/>
        </w:rPr>
        <w:t>Uiterste data van ophaling en teruggave</w:t>
      </w:r>
    </w:p>
    <w:p w14:paraId="6DE775FE" w14:textId="4E37E3EA" w:rsidR="00B22D40" w:rsidRPr="00CF05ED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CF05ED">
        <w:rPr>
          <w:rFonts w:asciiTheme="minorHAnsi" w:hAnsiTheme="minorHAnsi" w:cstheme="minorHAnsi"/>
          <w:sz w:val="22"/>
          <w:szCs w:val="22"/>
          <w:lang w:val="fr-FR"/>
        </w:rPr>
        <w:t>Date limite de l’enlèvement et d</w:t>
      </w:r>
      <w:r w:rsidR="0084444D">
        <w:rPr>
          <w:rFonts w:asciiTheme="minorHAnsi" w:hAnsiTheme="minorHAnsi" w:cstheme="minorHAnsi"/>
          <w:sz w:val="22"/>
          <w:szCs w:val="22"/>
          <w:lang w:val="fr-FR"/>
        </w:rPr>
        <w:t>u retour</w:t>
      </w:r>
    </w:p>
    <w:p w14:paraId="055C1596" w14:textId="77777777" w:rsidR="00B22D40" w:rsidRPr="00CF05ED" w:rsidRDefault="00B22D40" w:rsidP="00B22D40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F05ED">
        <w:rPr>
          <w:rFonts w:asciiTheme="minorHAnsi" w:hAnsiTheme="minorHAnsi" w:cstheme="minorHAnsi"/>
          <w:sz w:val="22"/>
          <w:szCs w:val="22"/>
          <w:lang w:val="en-GB"/>
        </w:rPr>
        <w:t>Ultimate date of collecting and returning</w:t>
      </w:r>
    </w:p>
    <w:p w14:paraId="3E5CDB88" w14:textId="77777777" w:rsidR="008D4316" w:rsidRPr="00D8677F" w:rsidRDefault="008D4316">
      <w:pPr>
        <w:jc w:val="both"/>
        <w:rPr>
          <w:rFonts w:ascii="Arial" w:hAnsi="Arial"/>
          <w:lang w:val="en-US"/>
        </w:rPr>
      </w:pPr>
    </w:p>
    <w:p w14:paraId="0F4CE041" w14:textId="707009D1" w:rsidR="00757ED1" w:rsidRPr="00757ED1" w:rsidRDefault="00757ED1" w:rsidP="00757ED1">
      <w:pPr>
        <w:keepNext/>
        <w:keepLines/>
        <w:pBdr>
          <w:top w:val="nil"/>
          <w:left w:val="nil"/>
          <w:bottom w:val="single" w:sz="4" w:space="1" w:color="595959"/>
          <w:right w:val="nil"/>
          <w:between w:val="nil"/>
        </w:pBdr>
        <w:spacing w:before="360" w:after="160" w:line="259" w:lineRule="auto"/>
        <w:ind w:left="432" w:hanging="432"/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</w:pPr>
      <w:r w:rsidRPr="00757ED1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 xml:space="preserve">Voorgestelde verzekeraar (naam, adres, telefoon, </w:t>
      </w:r>
      <w:r w:rsidR="0042791E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e-mail</w:t>
      </w:r>
      <w:r w:rsidRPr="00757ED1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)</w:t>
      </w:r>
    </w:p>
    <w:p w14:paraId="1343E0FA" w14:textId="06F36C4A" w:rsidR="00757ED1" w:rsidRPr="00757ED1" w:rsidRDefault="00757ED1" w:rsidP="00757ED1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57ED1">
        <w:rPr>
          <w:rFonts w:asciiTheme="minorHAnsi" w:hAnsiTheme="minorHAnsi" w:cstheme="minorHAnsi"/>
          <w:sz w:val="22"/>
          <w:szCs w:val="22"/>
          <w:lang w:val="fr-FR"/>
        </w:rPr>
        <w:t xml:space="preserve">Assureur proposé (nom, adresse, téléphone, </w:t>
      </w:r>
      <w:r w:rsidR="0042791E">
        <w:rPr>
          <w:rFonts w:asciiTheme="minorHAnsi" w:hAnsiTheme="minorHAnsi" w:cstheme="minorHAnsi"/>
          <w:sz w:val="22"/>
          <w:szCs w:val="22"/>
          <w:lang w:val="fr-FR"/>
        </w:rPr>
        <w:t>courriel</w:t>
      </w:r>
      <w:r w:rsidRPr="00757ED1">
        <w:rPr>
          <w:rFonts w:asciiTheme="minorHAnsi" w:hAnsiTheme="minorHAnsi" w:cstheme="minorHAnsi"/>
          <w:sz w:val="22"/>
          <w:szCs w:val="22"/>
          <w:lang w:val="fr-FR"/>
        </w:rPr>
        <w:t>)</w:t>
      </w:r>
    </w:p>
    <w:p w14:paraId="2E1A959D" w14:textId="3E2F22A6" w:rsidR="00757ED1" w:rsidRPr="009222FA" w:rsidRDefault="00757ED1" w:rsidP="00757ED1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22FA">
        <w:rPr>
          <w:rFonts w:asciiTheme="minorHAnsi" w:hAnsiTheme="minorHAnsi" w:cstheme="minorHAnsi"/>
          <w:sz w:val="22"/>
          <w:szCs w:val="22"/>
          <w:lang w:val="en-US"/>
        </w:rPr>
        <w:t>Proposed insurer (name, address, phone,</w:t>
      </w:r>
      <w:r w:rsidR="0042791E">
        <w:rPr>
          <w:rFonts w:asciiTheme="minorHAnsi" w:hAnsiTheme="minorHAnsi" w:cstheme="minorHAnsi"/>
          <w:sz w:val="22"/>
          <w:szCs w:val="22"/>
          <w:lang w:val="en-US"/>
        </w:rPr>
        <w:t xml:space="preserve"> e-mail</w:t>
      </w:r>
      <w:r w:rsidRPr="009222FA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14:paraId="065A4788" w14:textId="77777777" w:rsidR="00757ED1" w:rsidRPr="009222FA" w:rsidRDefault="00757ED1" w:rsidP="00757ED1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67CD455" w14:textId="77777777" w:rsidR="007A63F7" w:rsidRPr="009222FA" w:rsidRDefault="007A63F7" w:rsidP="00757ED1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F220381" w14:textId="77777777" w:rsidR="007A63F7" w:rsidRPr="009222FA" w:rsidRDefault="007A63F7" w:rsidP="00757ED1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171AF7F" w14:textId="24E3B957" w:rsidR="00757ED1" w:rsidRPr="00757ED1" w:rsidRDefault="00757ED1" w:rsidP="00757ED1">
      <w:pPr>
        <w:keepNext/>
        <w:keepLines/>
        <w:pBdr>
          <w:top w:val="nil"/>
          <w:left w:val="nil"/>
          <w:bottom w:val="single" w:sz="4" w:space="1" w:color="595959"/>
          <w:right w:val="nil"/>
          <w:between w:val="nil"/>
        </w:pBdr>
        <w:spacing w:before="360" w:after="160" w:line="259" w:lineRule="auto"/>
        <w:ind w:left="432" w:hanging="432"/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</w:pPr>
      <w:r w:rsidRPr="00757ED1">
        <w:rPr>
          <w:rFonts w:ascii="Calibri" w:eastAsia="Calibri" w:hAnsi="Calibri" w:cs="Calibri"/>
          <w:b/>
          <w:smallCaps/>
          <w:color w:val="000000"/>
          <w:sz w:val="36"/>
          <w:szCs w:val="36"/>
          <w:lang w:val="nl-BE" w:eastAsia="nl-BE"/>
        </w:rPr>
        <w:t>Vervoerwijze en vervoerder (organisator of transportfirma)</w:t>
      </w:r>
    </w:p>
    <w:p w14:paraId="716679C5" w14:textId="540ACF98" w:rsidR="00757ED1" w:rsidRPr="00757ED1" w:rsidRDefault="00757ED1" w:rsidP="00757ED1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757ED1">
        <w:rPr>
          <w:rFonts w:asciiTheme="minorHAnsi" w:hAnsiTheme="minorHAnsi" w:cstheme="minorHAnsi"/>
          <w:sz w:val="22"/>
          <w:szCs w:val="22"/>
          <w:lang w:val="fr-FR"/>
        </w:rPr>
        <w:t xml:space="preserve">Transport </w:t>
      </w:r>
      <w:r w:rsidR="005028AF">
        <w:rPr>
          <w:rFonts w:asciiTheme="minorHAnsi" w:hAnsiTheme="minorHAnsi" w:cstheme="minorHAnsi"/>
          <w:sz w:val="22"/>
          <w:szCs w:val="22"/>
          <w:lang w:val="fr-FR"/>
        </w:rPr>
        <w:t>–</w:t>
      </w:r>
      <w:r w:rsidRPr="00757ED1">
        <w:rPr>
          <w:rFonts w:asciiTheme="minorHAnsi" w:hAnsiTheme="minorHAnsi" w:cstheme="minorHAnsi"/>
          <w:sz w:val="22"/>
          <w:szCs w:val="22"/>
          <w:lang w:val="fr-FR"/>
        </w:rPr>
        <w:t xml:space="preserve"> moyen</w:t>
      </w:r>
      <w:r w:rsidR="005028A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57ED1">
        <w:rPr>
          <w:rFonts w:asciiTheme="minorHAnsi" w:hAnsiTheme="minorHAnsi" w:cstheme="minorHAnsi"/>
          <w:sz w:val="22"/>
          <w:szCs w:val="22"/>
          <w:lang w:val="fr-FR"/>
        </w:rPr>
        <w:t>et transporteur (organisateur ou compagnie de transport)</w:t>
      </w:r>
    </w:p>
    <w:p w14:paraId="7E99149D" w14:textId="3EF72349" w:rsidR="008D4316" w:rsidRDefault="00757ED1" w:rsidP="006C1D9D">
      <w:pPr>
        <w:jc w:val="both"/>
        <w:rPr>
          <w:lang w:val="en-GB"/>
        </w:rPr>
      </w:pPr>
      <w:r w:rsidRPr="30F7B425">
        <w:rPr>
          <w:rFonts w:asciiTheme="minorHAnsi" w:hAnsiTheme="minorHAnsi" w:cstheme="minorBidi"/>
          <w:sz w:val="22"/>
          <w:szCs w:val="22"/>
          <w:lang w:val="en-US"/>
        </w:rPr>
        <w:t xml:space="preserve">Transport </w:t>
      </w:r>
      <w:r w:rsidR="005028AF" w:rsidRPr="30F7B425">
        <w:rPr>
          <w:rFonts w:asciiTheme="minorHAnsi" w:hAnsiTheme="minorHAnsi" w:cstheme="minorBidi"/>
          <w:sz w:val="22"/>
          <w:szCs w:val="22"/>
          <w:lang w:val="en-US"/>
        </w:rPr>
        <w:t>–</w:t>
      </w:r>
      <w:r w:rsidRPr="30F7B425">
        <w:rPr>
          <w:rFonts w:asciiTheme="minorHAnsi" w:hAnsiTheme="minorHAnsi" w:cstheme="minorBidi"/>
          <w:sz w:val="22"/>
          <w:szCs w:val="22"/>
          <w:lang w:val="en-US"/>
        </w:rPr>
        <w:t xml:space="preserve"> means of transport and carrier (organizer or transport company)</w:t>
      </w:r>
    </w:p>
    <w:p w14:paraId="5E561934" w14:textId="0CB5512F" w:rsidR="30F7B425" w:rsidRDefault="30F7B425" w:rsidP="30F7B425">
      <w:pPr>
        <w:jc w:val="both"/>
        <w:rPr>
          <w:rFonts w:asciiTheme="minorHAnsi" w:hAnsiTheme="minorHAnsi" w:cstheme="minorBidi"/>
          <w:sz w:val="22"/>
          <w:szCs w:val="22"/>
          <w:lang w:val="en-US"/>
        </w:rPr>
      </w:pPr>
    </w:p>
    <w:p w14:paraId="4F4871C9" w14:textId="5E603DA8" w:rsidR="30F7B425" w:rsidRPr="00475155" w:rsidRDefault="30F7B425">
      <w:pPr>
        <w:rPr>
          <w:lang w:val="en-US"/>
        </w:rPr>
      </w:pPr>
      <w:r w:rsidRPr="00475155">
        <w:rPr>
          <w:lang w:val="en-US"/>
        </w:rPr>
        <w:br w:type="page"/>
      </w:r>
    </w:p>
    <w:p w14:paraId="20ED9D60" w14:textId="77546305" w:rsidR="29201F7C" w:rsidRPr="00475155" w:rsidRDefault="29201F7C" w:rsidP="30F7B425">
      <w:pPr>
        <w:keepNext/>
        <w:keepLines/>
        <w:spacing w:before="360" w:after="160" w:line="259" w:lineRule="auto"/>
        <w:ind w:left="432" w:hanging="432"/>
        <w:rPr>
          <w:rFonts w:ascii="Calibri" w:eastAsia="Calibri" w:hAnsi="Calibri" w:cs="Calibri"/>
          <w:b/>
          <w:bCs/>
          <w:smallCaps/>
          <w:color w:val="000000" w:themeColor="text1"/>
          <w:sz w:val="36"/>
          <w:szCs w:val="36"/>
          <w:lang w:val="nl-BE" w:eastAsia="nl-BE"/>
        </w:rPr>
      </w:pPr>
      <w:r w:rsidRPr="30F7B425">
        <w:rPr>
          <w:rFonts w:ascii="Calibri" w:eastAsia="Calibri" w:hAnsi="Calibri" w:cs="Calibri"/>
          <w:b/>
          <w:bCs/>
          <w:smallCaps/>
          <w:color w:val="000000" w:themeColor="text1"/>
          <w:sz w:val="36"/>
          <w:szCs w:val="36"/>
          <w:lang w:val="nl-BE"/>
        </w:rPr>
        <w:lastRenderedPageBreak/>
        <w:t>A</w:t>
      </w:r>
      <w:r w:rsidRPr="30F7B425">
        <w:rPr>
          <w:rFonts w:ascii="Calibri" w:eastAsia="Calibri" w:hAnsi="Calibri" w:cs="Calibri"/>
          <w:b/>
          <w:bCs/>
          <w:smallCaps/>
          <w:color w:val="000000" w:themeColor="text1"/>
          <w:sz w:val="36"/>
          <w:szCs w:val="36"/>
          <w:lang w:val="nl-BE" w:eastAsia="nl-BE"/>
        </w:rPr>
        <w:t>angevraagde objecten (maker, titel, inventarisnummer, …)</w:t>
      </w:r>
    </w:p>
    <w:p w14:paraId="480CD7F4" w14:textId="68A7281F" w:rsidR="29201F7C" w:rsidRPr="00475155" w:rsidRDefault="29201F7C" w:rsidP="30F7B425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  <w:r w:rsidRPr="30F7B425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Œuvres demandées en prêt (artiste, titre, numéro d’inventaire, …)</w:t>
      </w:r>
    </w:p>
    <w:p w14:paraId="02655724" w14:textId="3D857CC6" w:rsidR="29201F7C" w:rsidRDefault="29201F7C" w:rsidP="30F7B425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30F7B425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Requested works (artist, title, inventory number, …)</w:t>
      </w:r>
    </w:p>
    <w:p w14:paraId="20B4222E" w14:textId="47902263" w:rsidR="30F7B425" w:rsidRDefault="30F7B425" w:rsidP="30F7B425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</w:p>
    <w:p w14:paraId="36EE1D6A" w14:textId="17406E44" w:rsidR="30F7B425" w:rsidRDefault="30F7B425" w:rsidP="30F7B425">
      <w:pPr>
        <w:jc w:val="both"/>
        <w:rPr>
          <w:rFonts w:asciiTheme="minorHAnsi" w:hAnsiTheme="minorHAnsi" w:cstheme="minorBidi"/>
          <w:sz w:val="22"/>
          <w:szCs w:val="22"/>
          <w:lang w:val="en-US"/>
        </w:rPr>
      </w:pPr>
    </w:p>
    <w:sectPr w:rsidR="30F7B425" w:rsidSect="00035B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851" w:bottom="851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B86D" w14:textId="77777777" w:rsidR="006832E1" w:rsidRDefault="006832E1">
      <w:r>
        <w:separator/>
      </w:r>
    </w:p>
  </w:endnote>
  <w:endnote w:type="continuationSeparator" w:id="0">
    <w:p w14:paraId="31DABEC4" w14:textId="77777777" w:rsidR="006832E1" w:rsidRDefault="006832E1">
      <w:r>
        <w:continuationSeparator/>
      </w:r>
    </w:p>
  </w:endnote>
  <w:endnote w:type="continuationNotice" w:id="1">
    <w:p w14:paraId="200EDB22" w14:textId="77777777" w:rsidR="006832E1" w:rsidRDefault="00683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DE97" w14:textId="77777777" w:rsidR="00747F79" w:rsidRDefault="00DE69B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747F79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8B31228" w14:textId="77777777" w:rsidR="00747F79" w:rsidRDefault="00747F7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63D9" w14:textId="77777777" w:rsidR="00747F79" w:rsidRDefault="00747F79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60A7AF5" w14:paraId="41422795" w14:textId="77777777" w:rsidTr="460A7AF5">
      <w:trPr>
        <w:trHeight w:val="300"/>
      </w:trPr>
      <w:tc>
        <w:tcPr>
          <w:tcW w:w="3400" w:type="dxa"/>
        </w:tcPr>
        <w:p w14:paraId="228F8C19" w14:textId="312A9CA6" w:rsidR="460A7AF5" w:rsidRDefault="460A7AF5" w:rsidP="460A7AF5">
          <w:pPr>
            <w:pStyle w:val="Koptekst"/>
            <w:ind w:left="-115"/>
          </w:pPr>
        </w:p>
      </w:tc>
      <w:tc>
        <w:tcPr>
          <w:tcW w:w="3400" w:type="dxa"/>
        </w:tcPr>
        <w:p w14:paraId="2E77AE3B" w14:textId="77B378B7" w:rsidR="460A7AF5" w:rsidRDefault="460A7AF5" w:rsidP="460A7AF5">
          <w:pPr>
            <w:pStyle w:val="Koptekst"/>
            <w:jc w:val="center"/>
          </w:pPr>
        </w:p>
      </w:tc>
      <w:tc>
        <w:tcPr>
          <w:tcW w:w="3400" w:type="dxa"/>
        </w:tcPr>
        <w:p w14:paraId="5195B084" w14:textId="7D46E891" w:rsidR="460A7AF5" w:rsidRDefault="460A7AF5" w:rsidP="460A7AF5">
          <w:pPr>
            <w:pStyle w:val="Koptekst"/>
            <w:ind w:right="-115"/>
            <w:jc w:val="right"/>
          </w:pPr>
        </w:p>
      </w:tc>
    </w:tr>
  </w:tbl>
  <w:p w14:paraId="1A2D641A" w14:textId="7AD32516" w:rsidR="460A7AF5" w:rsidRDefault="460A7AF5" w:rsidP="460A7A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54C4" w14:textId="77777777" w:rsidR="006832E1" w:rsidRDefault="006832E1">
      <w:r>
        <w:separator/>
      </w:r>
    </w:p>
  </w:footnote>
  <w:footnote w:type="continuationSeparator" w:id="0">
    <w:p w14:paraId="39779E07" w14:textId="77777777" w:rsidR="006832E1" w:rsidRDefault="006832E1">
      <w:r>
        <w:continuationSeparator/>
      </w:r>
    </w:p>
  </w:footnote>
  <w:footnote w:type="continuationNotice" w:id="1">
    <w:p w14:paraId="4C4266C9" w14:textId="77777777" w:rsidR="006832E1" w:rsidRDefault="00683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01CB" w14:textId="77777777" w:rsidR="00747F79" w:rsidRDefault="00DE69BA">
    <w:pPr>
      <w:pStyle w:val="Koptekst"/>
      <w:framePr w:wrap="around" w:vAnchor="text" w:hAnchor="margin" w:xAlign="outside" w:y="1"/>
      <w:rPr>
        <w:rStyle w:val="Paginanummer"/>
      </w:rPr>
    </w:pPr>
    <w:r>
      <w:rPr>
        <w:rStyle w:val="Paginanummer"/>
      </w:rPr>
      <w:fldChar w:fldCharType="begin"/>
    </w:r>
    <w:r w:rsidR="00747F79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3699240" w14:textId="77777777" w:rsidR="00747F79" w:rsidRDefault="00747F79">
    <w:pPr>
      <w:pStyle w:val="Koptekst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C67D" w14:textId="77777777" w:rsidR="00747F79" w:rsidRDefault="00747F79">
    <w:pPr>
      <w:pStyle w:val="Koptekst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94B5" w14:textId="77777777" w:rsidR="009E108C" w:rsidRPr="00DC31AC" w:rsidRDefault="009E108C" w:rsidP="009E108C">
    <w:pPr>
      <w:ind w:left="708" w:firstLine="708"/>
      <w:rPr>
        <w:rFonts w:asciiTheme="minorHAnsi" w:hAnsiTheme="minorHAnsi" w:cstheme="minorHAnsi"/>
        <w:b/>
        <w:sz w:val="22"/>
        <w:szCs w:val="22"/>
        <w:lang w:val="nl-NL"/>
      </w:rPr>
    </w:pPr>
    <w:r w:rsidRPr="00DC31AC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01448D9" wp14:editId="753B737D">
          <wp:simplePos x="0" y="0"/>
          <wp:positionH relativeFrom="column">
            <wp:posOffset>15875</wp:posOffset>
          </wp:positionH>
          <wp:positionV relativeFrom="paragraph">
            <wp:posOffset>8255</wp:posOffset>
          </wp:positionV>
          <wp:extent cx="670560" cy="698500"/>
          <wp:effectExtent l="0" t="0" r="0" b="6350"/>
          <wp:wrapNone/>
          <wp:docPr id="1" name="Afbeelding 1" descr="MAS_Antwerpen_combi_ligg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S_Antwerpen_combi_liggen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r="52043"/>
                  <a:stretch/>
                </pic:blipFill>
                <pic:spPr bwMode="auto">
                  <a:xfrm>
                    <a:off x="0" y="0"/>
                    <a:ext cx="67056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C31AC">
      <w:rPr>
        <w:rFonts w:asciiTheme="minorHAnsi" w:hAnsiTheme="minorHAnsi" w:cstheme="minorHAnsi"/>
        <w:b/>
        <w:sz w:val="22"/>
        <w:szCs w:val="22"/>
        <w:lang w:val="nl-NL"/>
      </w:rPr>
      <w:t>Musea &amp; Erfgoed Antwerpen</w:t>
    </w:r>
  </w:p>
  <w:p w14:paraId="29B7BC05" w14:textId="4672B5B7" w:rsidR="009E108C" w:rsidRPr="00DC31AC" w:rsidRDefault="00F34FA5" w:rsidP="009E108C">
    <w:pPr>
      <w:ind w:left="708" w:firstLine="708"/>
      <w:rPr>
        <w:rFonts w:asciiTheme="minorHAnsi" w:hAnsiTheme="minorHAnsi" w:cstheme="minorHAnsi"/>
        <w:b/>
        <w:sz w:val="22"/>
        <w:szCs w:val="22"/>
        <w:lang w:val="nl-NL"/>
      </w:rPr>
    </w:pPr>
    <w:r w:rsidRPr="00F34FA5">
      <w:rPr>
        <w:rFonts w:asciiTheme="minorHAnsi" w:hAnsiTheme="minorHAnsi" w:cstheme="minorHAnsi"/>
        <w:b/>
        <w:sz w:val="22"/>
        <w:szCs w:val="22"/>
        <w:lang w:val="nl-NL"/>
      </w:rPr>
      <w:t>DIVA museum</w:t>
    </w:r>
  </w:p>
  <w:p w14:paraId="08B4E49C" w14:textId="132D390E" w:rsidR="009E108C" w:rsidRPr="009222FA" w:rsidRDefault="00F34FA5" w:rsidP="009E108C">
    <w:pPr>
      <w:ind w:left="708" w:firstLine="708"/>
      <w:rPr>
        <w:rFonts w:asciiTheme="minorHAnsi" w:hAnsiTheme="minorHAnsi" w:cstheme="minorHAnsi"/>
        <w:sz w:val="22"/>
        <w:szCs w:val="22"/>
        <w:lang w:val="nl-BE"/>
      </w:rPr>
    </w:pPr>
    <w:r w:rsidRPr="00F34FA5">
      <w:rPr>
        <w:rFonts w:asciiTheme="minorHAnsi" w:hAnsiTheme="minorHAnsi" w:cstheme="minorHAnsi"/>
        <w:sz w:val="22"/>
        <w:szCs w:val="22"/>
        <w:lang w:val="nl-BE"/>
      </w:rPr>
      <w:t>Suikerrui 17-19, 2000 Antwerpen - Postadres: Kaasstraat 13, 2000 Antwerpen</w:t>
    </w:r>
    <w:r w:rsidR="009E108C" w:rsidRPr="009222FA">
      <w:rPr>
        <w:rFonts w:asciiTheme="minorHAnsi" w:hAnsiTheme="minorHAnsi" w:cstheme="minorHAnsi"/>
        <w:sz w:val="22"/>
        <w:szCs w:val="22"/>
        <w:lang w:val="nl-BE"/>
      </w:rPr>
      <w:t xml:space="preserve"> </w:t>
    </w:r>
  </w:p>
  <w:p w14:paraId="1EB2F184" w14:textId="46FC0CB7" w:rsidR="009E108C" w:rsidRPr="003943CD" w:rsidRDefault="009E108C" w:rsidP="009E10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7F7F7F"/>
        <w:lang w:val="nl-BE"/>
      </w:rPr>
    </w:pPr>
    <w:r w:rsidRPr="009222FA">
      <w:rPr>
        <w:rFonts w:asciiTheme="minorHAnsi" w:hAnsiTheme="minorHAnsi" w:cstheme="minorHAnsi"/>
        <w:sz w:val="22"/>
        <w:szCs w:val="22"/>
        <w:lang w:val="nl-BE"/>
      </w:rPr>
      <w:t xml:space="preserve">                            </w:t>
    </w:r>
    <w:r w:rsidR="00F34FA5">
      <w:rPr>
        <w:rFonts w:asciiTheme="minorHAnsi" w:hAnsiTheme="minorHAnsi" w:cstheme="minorHAnsi"/>
        <w:sz w:val="22"/>
        <w:szCs w:val="22"/>
        <w:lang w:val="nl-BE"/>
      </w:rPr>
      <w:t>Collectie@divaantwerp.be</w:t>
    </w:r>
    <w:r w:rsidRPr="003943CD">
      <w:rPr>
        <w:color w:val="7F7F7F"/>
        <w:lang w:val="nl-BE"/>
      </w:rPr>
      <w:tab/>
    </w:r>
  </w:p>
  <w:p w14:paraId="51E81B4F" w14:textId="77777777" w:rsidR="009E108C" w:rsidRPr="003943CD" w:rsidRDefault="009E108C" w:rsidP="009E10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7F7F7F"/>
        <w:lang w:val="nl-BE"/>
      </w:rPr>
    </w:pPr>
  </w:p>
  <w:p w14:paraId="506C950B" w14:textId="77777777" w:rsidR="009E108C" w:rsidRPr="003943CD" w:rsidRDefault="009E108C" w:rsidP="009E10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7F7F7F"/>
        <w:lang w:val="nl-BE"/>
      </w:rPr>
    </w:pPr>
  </w:p>
  <w:p w14:paraId="709E9DAF" w14:textId="2C911D6B" w:rsidR="009E108C" w:rsidRPr="003943CD" w:rsidRDefault="4F6AF0F3" w:rsidP="4F6AF0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7F7F7F"/>
        <w:lang w:val="nl-BE"/>
      </w:rPr>
    </w:pPr>
    <w:proofErr w:type="gramStart"/>
    <w:r w:rsidRPr="4F6AF0F3">
      <w:rPr>
        <w:color w:val="7F7F7F" w:themeColor="text1" w:themeTint="80"/>
        <w:lang w:val="nl-BE"/>
      </w:rPr>
      <w:t>bruikleennummer</w:t>
    </w:r>
    <w:proofErr w:type="gramEnd"/>
    <w:r w:rsidRPr="4F6AF0F3">
      <w:rPr>
        <w:color w:val="7F7F7F" w:themeColor="text1" w:themeTint="80"/>
        <w:lang w:val="nl-BE"/>
      </w:rPr>
      <w:t>: [</w:t>
    </w:r>
    <w:proofErr w:type="spellStart"/>
    <w:r w:rsidRPr="4F6AF0F3">
      <w:rPr>
        <w:color w:val="7F7F7F" w:themeColor="text1" w:themeTint="80"/>
        <w:lang w:val="nl-BE"/>
      </w:rPr>
      <w:t>sigel</w:t>
    </w:r>
    <w:proofErr w:type="spellEnd"/>
    <w:proofErr w:type="gramStart"/>
    <w:r w:rsidRPr="4F6AF0F3">
      <w:rPr>
        <w:color w:val="7F7F7F" w:themeColor="text1" w:themeTint="80"/>
        <w:lang w:val="nl-BE"/>
      </w:rPr>
      <w:t>].[</w:t>
    </w:r>
    <w:proofErr w:type="gramEnd"/>
    <w:r w:rsidRPr="4F6AF0F3">
      <w:rPr>
        <w:color w:val="7F7F7F" w:themeColor="text1" w:themeTint="80"/>
        <w:lang w:val="nl-BE"/>
      </w:rPr>
      <w:t>jaar</w:t>
    </w:r>
    <w:proofErr w:type="gramStart"/>
    <w:r w:rsidRPr="4F6AF0F3">
      <w:rPr>
        <w:color w:val="7F7F7F" w:themeColor="text1" w:themeTint="80"/>
        <w:lang w:val="nl-BE"/>
      </w:rPr>
      <w:t>].[</w:t>
    </w:r>
    <w:proofErr w:type="gramEnd"/>
    <w:r w:rsidRPr="4F6AF0F3">
      <w:rPr>
        <w:color w:val="7F7F7F" w:themeColor="text1" w:themeTint="80"/>
        <w:lang w:val="nl-BE"/>
      </w:rPr>
      <w:t>INST</w:t>
    </w:r>
    <w:proofErr w:type="gramStart"/>
    <w:r w:rsidRPr="4F6AF0F3">
      <w:rPr>
        <w:color w:val="7F7F7F" w:themeColor="text1" w:themeTint="80"/>
        <w:lang w:val="nl-BE"/>
      </w:rPr>
      <w:t>].[</w:t>
    </w:r>
    <w:proofErr w:type="gramEnd"/>
    <w:r w:rsidRPr="4F6AF0F3">
      <w:rPr>
        <w:color w:val="7F7F7F" w:themeColor="text1" w:themeTint="80"/>
        <w:lang w:val="nl-BE"/>
      </w:rPr>
      <w:t>nummer]</w:t>
    </w:r>
  </w:p>
  <w:p w14:paraId="76B40AFB" w14:textId="77777777" w:rsidR="009E108C" w:rsidRPr="003943CD" w:rsidRDefault="009E108C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7AAF"/>
    <w:multiLevelType w:val="singleLevel"/>
    <w:tmpl w:val="2AD6AF54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1" w15:restartNumberingAfterBreak="0">
    <w:nsid w:val="31AA72F3"/>
    <w:multiLevelType w:val="singleLevel"/>
    <w:tmpl w:val="6C8CB3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" w15:restartNumberingAfterBreak="0">
    <w:nsid w:val="54BE4889"/>
    <w:multiLevelType w:val="singleLevel"/>
    <w:tmpl w:val="D11EFB2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3" w15:restartNumberingAfterBreak="0">
    <w:nsid w:val="5C0A474E"/>
    <w:multiLevelType w:val="singleLevel"/>
    <w:tmpl w:val="2EB8A6C8"/>
    <w:lvl w:ilvl="0">
      <w:start w:val="2"/>
      <w:numFmt w:val="decimal"/>
      <w:lvlText w:val="%1. "/>
      <w:legacy w:legacy="1" w:legacySpace="0" w:legacyIndent="283"/>
      <w:lvlJc w:val="left"/>
      <w:pPr>
        <w:ind w:left="498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" w15:restartNumberingAfterBreak="0">
    <w:nsid w:val="5C380E77"/>
    <w:multiLevelType w:val="singleLevel"/>
    <w:tmpl w:val="E0E2F8C0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5" w15:restartNumberingAfterBreak="0">
    <w:nsid w:val="6D0E0CEA"/>
    <w:multiLevelType w:val="singleLevel"/>
    <w:tmpl w:val="0BF87CB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6" w15:restartNumberingAfterBreak="0">
    <w:nsid w:val="7D3F3643"/>
    <w:multiLevelType w:val="singleLevel"/>
    <w:tmpl w:val="22E2BF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7" w15:restartNumberingAfterBreak="0">
    <w:nsid w:val="7DB73546"/>
    <w:multiLevelType w:val="singleLevel"/>
    <w:tmpl w:val="B9AA203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num w:numId="1" w16cid:durableId="696930024">
    <w:abstractNumId w:val="6"/>
  </w:num>
  <w:num w:numId="2" w16cid:durableId="273637839">
    <w:abstractNumId w:val="1"/>
  </w:num>
  <w:num w:numId="3" w16cid:durableId="884021641">
    <w:abstractNumId w:val="5"/>
  </w:num>
  <w:num w:numId="4" w16cid:durableId="420838236">
    <w:abstractNumId w:val="2"/>
  </w:num>
  <w:num w:numId="5" w16cid:durableId="496309132">
    <w:abstractNumId w:val="0"/>
  </w:num>
  <w:num w:numId="6" w16cid:durableId="1637224920">
    <w:abstractNumId w:val="4"/>
  </w:num>
  <w:num w:numId="7" w16cid:durableId="1036464819">
    <w:abstractNumId w:val="7"/>
  </w:num>
  <w:num w:numId="8" w16cid:durableId="354234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2A"/>
    <w:rsid w:val="00013EE3"/>
    <w:rsid w:val="00024E9F"/>
    <w:rsid w:val="00035B7D"/>
    <w:rsid w:val="0003674A"/>
    <w:rsid w:val="0006447F"/>
    <w:rsid w:val="000774E4"/>
    <w:rsid w:val="00094D3F"/>
    <w:rsid w:val="000B23F8"/>
    <w:rsid w:val="000B6E5D"/>
    <w:rsid w:val="000E4A12"/>
    <w:rsid w:val="001012A4"/>
    <w:rsid w:val="0012388F"/>
    <w:rsid w:val="001338E8"/>
    <w:rsid w:val="00157F13"/>
    <w:rsid w:val="001756A0"/>
    <w:rsid w:val="00184AB8"/>
    <w:rsid w:val="001A0014"/>
    <w:rsid w:val="001A34F4"/>
    <w:rsid w:val="001A4949"/>
    <w:rsid w:val="001B2DB7"/>
    <w:rsid w:val="001D78CB"/>
    <w:rsid w:val="001E4B04"/>
    <w:rsid w:val="001F3651"/>
    <w:rsid w:val="002026EB"/>
    <w:rsid w:val="002244AA"/>
    <w:rsid w:val="00231DA5"/>
    <w:rsid w:val="00242959"/>
    <w:rsid w:val="00261EF8"/>
    <w:rsid w:val="0029003F"/>
    <w:rsid w:val="002B3913"/>
    <w:rsid w:val="002D6B6B"/>
    <w:rsid w:val="003413D6"/>
    <w:rsid w:val="003943CD"/>
    <w:rsid w:val="00394B10"/>
    <w:rsid w:val="003A4BDE"/>
    <w:rsid w:val="003A74B2"/>
    <w:rsid w:val="003C71CE"/>
    <w:rsid w:val="0042791E"/>
    <w:rsid w:val="00450042"/>
    <w:rsid w:val="00453911"/>
    <w:rsid w:val="00453FC3"/>
    <w:rsid w:val="00474B6A"/>
    <w:rsid w:val="00475155"/>
    <w:rsid w:val="004941D7"/>
    <w:rsid w:val="004F3874"/>
    <w:rsid w:val="005028AF"/>
    <w:rsid w:val="00506297"/>
    <w:rsid w:val="00507C77"/>
    <w:rsid w:val="005233CD"/>
    <w:rsid w:val="00526B1D"/>
    <w:rsid w:val="005A6AD8"/>
    <w:rsid w:val="005A6FB2"/>
    <w:rsid w:val="006365DF"/>
    <w:rsid w:val="00641840"/>
    <w:rsid w:val="00682E63"/>
    <w:rsid w:val="006832E1"/>
    <w:rsid w:val="006C1D9D"/>
    <w:rsid w:val="006C4DB1"/>
    <w:rsid w:val="006E55D8"/>
    <w:rsid w:val="00700886"/>
    <w:rsid w:val="00713CFC"/>
    <w:rsid w:val="00734ECC"/>
    <w:rsid w:val="007362BC"/>
    <w:rsid w:val="00747F79"/>
    <w:rsid w:val="00757ED1"/>
    <w:rsid w:val="007639AE"/>
    <w:rsid w:val="00791928"/>
    <w:rsid w:val="007A30E1"/>
    <w:rsid w:val="007A4DBA"/>
    <w:rsid w:val="007A63F7"/>
    <w:rsid w:val="007C147B"/>
    <w:rsid w:val="007C3051"/>
    <w:rsid w:val="007D5809"/>
    <w:rsid w:val="007F50F1"/>
    <w:rsid w:val="0081414E"/>
    <w:rsid w:val="0081742A"/>
    <w:rsid w:val="0084444D"/>
    <w:rsid w:val="008C1A94"/>
    <w:rsid w:val="008D4316"/>
    <w:rsid w:val="008F3515"/>
    <w:rsid w:val="00905EA8"/>
    <w:rsid w:val="009219C7"/>
    <w:rsid w:val="009222FA"/>
    <w:rsid w:val="00956841"/>
    <w:rsid w:val="00967456"/>
    <w:rsid w:val="009A7C0C"/>
    <w:rsid w:val="009C5462"/>
    <w:rsid w:val="009D1120"/>
    <w:rsid w:val="009E108C"/>
    <w:rsid w:val="009F0156"/>
    <w:rsid w:val="00A17A83"/>
    <w:rsid w:val="00A17EBB"/>
    <w:rsid w:val="00A47E86"/>
    <w:rsid w:val="00A9175E"/>
    <w:rsid w:val="00A9439F"/>
    <w:rsid w:val="00A946F6"/>
    <w:rsid w:val="00AA49E9"/>
    <w:rsid w:val="00AC33C9"/>
    <w:rsid w:val="00AD46D5"/>
    <w:rsid w:val="00AD5DCD"/>
    <w:rsid w:val="00AD63E6"/>
    <w:rsid w:val="00AE12FD"/>
    <w:rsid w:val="00AE2D16"/>
    <w:rsid w:val="00B14B67"/>
    <w:rsid w:val="00B16CDA"/>
    <w:rsid w:val="00B22D40"/>
    <w:rsid w:val="00B24E13"/>
    <w:rsid w:val="00B479C8"/>
    <w:rsid w:val="00B56E20"/>
    <w:rsid w:val="00B72D23"/>
    <w:rsid w:val="00B77460"/>
    <w:rsid w:val="00BD1252"/>
    <w:rsid w:val="00BF23B8"/>
    <w:rsid w:val="00C059A2"/>
    <w:rsid w:val="00C079A2"/>
    <w:rsid w:val="00C126F4"/>
    <w:rsid w:val="00C1697E"/>
    <w:rsid w:val="00C21C6B"/>
    <w:rsid w:val="00C630E3"/>
    <w:rsid w:val="00C66F91"/>
    <w:rsid w:val="00CA3028"/>
    <w:rsid w:val="00CA634B"/>
    <w:rsid w:val="00CD0CBE"/>
    <w:rsid w:val="00CF05ED"/>
    <w:rsid w:val="00D311B5"/>
    <w:rsid w:val="00D55CBC"/>
    <w:rsid w:val="00D612BE"/>
    <w:rsid w:val="00D648DC"/>
    <w:rsid w:val="00D8677F"/>
    <w:rsid w:val="00DA4CF3"/>
    <w:rsid w:val="00DA7A60"/>
    <w:rsid w:val="00DB1D54"/>
    <w:rsid w:val="00DB6BF6"/>
    <w:rsid w:val="00DC31AC"/>
    <w:rsid w:val="00DD08F0"/>
    <w:rsid w:val="00DE69BA"/>
    <w:rsid w:val="00E00CE6"/>
    <w:rsid w:val="00EA3323"/>
    <w:rsid w:val="00EC10C5"/>
    <w:rsid w:val="00F16AD9"/>
    <w:rsid w:val="00F34FA5"/>
    <w:rsid w:val="00F45082"/>
    <w:rsid w:val="00F51FD2"/>
    <w:rsid w:val="00F80231"/>
    <w:rsid w:val="00FA7B04"/>
    <w:rsid w:val="00FC30B2"/>
    <w:rsid w:val="00FC3FEF"/>
    <w:rsid w:val="00FC50B0"/>
    <w:rsid w:val="00FD02DB"/>
    <w:rsid w:val="00FD39A1"/>
    <w:rsid w:val="00FE2C3A"/>
    <w:rsid w:val="00FE5739"/>
    <w:rsid w:val="00FF01F3"/>
    <w:rsid w:val="00FF5FFD"/>
    <w:rsid w:val="034FAAAC"/>
    <w:rsid w:val="0BF49663"/>
    <w:rsid w:val="15B0FC9F"/>
    <w:rsid w:val="1D7F4FF7"/>
    <w:rsid w:val="20592924"/>
    <w:rsid w:val="29201F7C"/>
    <w:rsid w:val="2AA33EAD"/>
    <w:rsid w:val="2D003462"/>
    <w:rsid w:val="30F7B425"/>
    <w:rsid w:val="45249821"/>
    <w:rsid w:val="460A7AF5"/>
    <w:rsid w:val="4797D508"/>
    <w:rsid w:val="4BDC611A"/>
    <w:rsid w:val="4F6AF0F3"/>
    <w:rsid w:val="63704735"/>
    <w:rsid w:val="73D169C0"/>
    <w:rsid w:val="73D4C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EA23BA9"/>
  <w15:docId w15:val="{58410D5D-1B1C-49E0-A358-E254DF75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362BC"/>
    <w:rPr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B22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Standaard"/>
    <w:rsid w:val="007362BC"/>
  </w:style>
  <w:style w:type="character" w:styleId="Paginanummer">
    <w:name w:val="page number"/>
    <w:basedOn w:val="Standaardalinea-lettertype"/>
    <w:rsid w:val="007362BC"/>
  </w:style>
  <w:style w:type="paragraph" w:styleId="Koptekst">
    <w:name w:val="header"/>
    <w:basedOn w:val="Standaard"/>
    <w:rsid w:val="007362B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362BC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7362BC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50629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74E4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rsid w:val="00B22D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" w:eastAsia="nl-NL"/>
    </w:rPr>
  </w:style>
  <w:style w:type="character" w:styleId="Zwaar">
    <w:name w:val="Strong"/>
    <w:basedOn w:val="Standaardalinea-lettertype"/>
    <w:uiPriority w:val="22"/>
    <w:qFormat/>
    <w:rsid w:val="000B23F8"/>
    <w:rPr>
      <w:b/>
      <w:bCs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s34186\Mijn%20documenten\BRUIKLENEN\BRUIKLENEN%20MAS%20VANAF%201.09.2013\STANDAARDDOCUMENTEN\MAS_2013_invulformulier_sjabloon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9D6890C6179459C4D31BBB670453D" ma:contentTypeVersion="7" ma:contentTypeDescription="Een nieuw document maken." ma:contentTypeScope="" ma:versionID="488eb794dc23f680860f5d37cb101206">
  <xsd:schema xmlns:xsd="http://www.w3.org/2001/XMLSchema" xmlns:xs="http://www.w3.org/2001/XMLSchema" xmlns:p="http://schemas.microsoft.com/office/2006/metadata/properties" xmlns:ns2="efd1b35e-6944-44c4-9769-8f35c4b51921" xmlns:ns3="c2a1f7e5-0996-4025-a589-5d2eb8adc3b6" targetNamespace="http://schemas.microsoft.com/office/2006/metadata/properties" ma:root="true" ma:fieldsID="3d577412403f567da3b683d098e0533c" ns2:_="" ns3:_="">
    <xsd:import namespace="efd1b35e-6944-44c4-9769-8f35c4b51921"/>
    <xsd:import namespace="c2a1f7e5-0996-4025-a589-5d2eb8adc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1b35e-6944-44c4-9769-8f35c4b51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14" nillable="true" ma:displayName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f7e5-0996-4025-a589-5d2eb8adc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efd1b35e-6944-44c4-9769-8f35c4b51921" xsi:nil="true"/>
    <_dlc_DocId xmlns="c2a1f7e5-0996-4025-a589-5d2eb8adc3b6">ZDCESDW6E5DE-628519758-25</_dlc_DocId>
    <_dlc_DocIdUrl xmlns="c2a1f7e5-0996-4025-a589-5d2eb8adc3b6">
      <Url>https://digipolis.sharepoint.com/teams/Collectiebeleid/_layouts/15/DocIdRedir.aspx?ID=ZDCESDW6E5DE-628519758-25</Url>
      <Description>ZDCESDW6E5DE-628519758-25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0FCEA0-F03C-4C8E-8F03-612ED8D098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7B13A-6C30-498B-8C47-3DDD21EA1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1b35e-6944-44c4-9769-8f35c4b51921"/>
    <ds:schemaRef ds:uri="c2a1f7e5-0996-4025-a589-5d2eb8adc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3C673-31DC-4200-8F2A-80FF2D3D6949}">
  <ds:schemaRefs>
    <ds:schemaRef ds:uri="http://schemas.microsoft.com/office/2006/metadata/properties"/>
    <ds:schemaRef ds:uri="http://schemas.microsoft.com/office/infopath/2007/PartnerControls"/>
    <ds:schemaRef ds:uri="efd1b35e-6944-44c4-9769-8f35c4b51921"/>
    <ds:schemaRef ds:uri="c2a1f7e5-0996-4025-a589-5d2eb8adc3b6"/>
  </ds:schemaRefs>
</ds:datastoreItem>
</file>

<file path=customXml/itemProps4.xml><?xml version="1.0" encoding="utf-8"?>
<ds:datastoreItem xmlns:ds="http://schemas.openxmlformats.org/officeDocument/2006/customXml" ds:itemID="{EA7B5B25-11DF-45CE-8DA9-F7177BA1363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MAS_2013_invulformulier_sjabloon.dot</Template>
  <TotalTime>1</TotalTime>
  <Pages>3</Pages>
  <Words>379</Words>
  <Characters>2085</Characters>
  <Application>Microsoft Office Word</Application>
  <DocSecurity>0</DocSecurity>
  <Lines>17</Lines>
  <Paragraphs>4</Paragraphs>
  <ScaleCrop>false</ScaleCrop>
  <Company>Stad Antwerpen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ETNOGRAFISCH MUSEUM ANTWERPEN</dc:title>
  <dc:subject/>
  <dc:creator>cs34186</dc:creator>
  <cp:keywords/>
  <cp:lastModifiedBy>Jurrian Kooiman</cp:lastModifiedBy>
  <cp:revision>2</cp:revision>
  <cp:lastPrinted>2017-04-14T18:19:00Z</cp:lastPrinted>
  <dcterms:created xsi:type="dcterms:W3CDTF">2026-06-03T10:20:00Z</dcterms:created>
  <dcterms:modified xsi:type="dcterms:W3CDTF">2026-06-03T10:20:00Z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0x01010036F9D6890C6179459C4D31BBB670453D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dlc_DocIdItemGuid">
    <vt:lpwstr>1fcaa935-fd0d-4317-9923-2d8e5bd3d54a</vt:lpwstr>
  </property>
</Properties>
</file>